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E8" w:rsidRPr="002A24DF" w:rsidRDefault="003524E8" w:rsidP="002A24DF">
      <w:pPr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 w:rsidRPr="002A24DF">
        <w:rPr>
          <w:rFonts w:ascii="微软雅黑" w:eastAsia="微软雅黑" w:hAnsi="微软雅黑" w:hint="eastAsia"/>
          <w:b/>
          <w:sz w:val="24"/>
          <w:szCs w:val="24"/>
        </w:rPr>
        <w:t>《</w:t>
      </w:r>
      <w:r w:rsidRPr="002A24DF">
        <w:rPr>
          <w:rFonts w:ascii="黑体" w:eastAsia="黑体" w:hAnsi="黑体" w:hint="eastAsia"/>
          <w:b/>
          <w:sz w:val="24"/>
          <w:szCs w:val="24"/>
        </w:rPr>
        <w:t>关于实施西南交通大学教师教学能力提升计划的通知》</w:t>
      </w:r>
      <w:r w:rsidRPr="002A24DF">
        <w:rPr>
          <w:rFonts w:ascii="微软雅黑" w:eastAsia="微软雅黑" w:hAnsi="微软雅黑" w:hint="eastAsia"/>
          <w:b/>
          <w:sz w:val="24"/>
          <w:szCs w:val="24"/>
        </w:rPr>
        <w:t>附件</w:t>
      </w:r>
      <w:r>
        <w:rPr>
          <w:rFonts w:ascii="微软雅黑" w:eastAsia="微软雅黑" w:hAnsi="微软雅黑"/>
          <w:b/>
          <w:sz w:val="24"/>
          <w:szCs w:val="24"/>
        </w:rPr>
        <w:t>1</w:t>
      </w:r>
      <w:bookmarkStart w:id="0" w:name="_GoBack"/>
      <w:bookmarkEnd w:id="0"/>
    </w:p>
    <w:p w:rsidR="003524E8" w:rsidRPr="007442E8" w:rsidRDefault="003524E8" w:rsidP="00C51833">
      <w:pPr>
        <w:widowControl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西南交通大学</w:t>
      </w:r>
      <w:r w:rsidRPr="007442E8">
        <w:rPr>
          <w:rFonts w:ascii="微软雅黑" w:eastAsia="微软雅黑" w:hAnsi="微软雅黑" w:hint="eastAsia"/>
          <w:b/>
          <w:sz w:val="30"/>
          <w:szCs w:val="30"/>
        </w:rPr>
        <w:t>教师</w:t>
      </w:r>
      <w:r>
        <w:rPr>
          <w:rFonts w:ascii="微软雅黑" w:eastAsia="微软雅黑" w:hAnsi="微软雅黑" w:hint="eastAsia"/>
          <w:b/>
          <w:sz w:val="30"/>
          <w:szCs w:val="30"/>
        </w:rPr>
        <w:t>教学能力提升</w:t>
      </w:r>
      <w:r w:rsidRPr="007442E8">
        <w:rPr>
          <w:rFonts w:ascii="微软雅黑" w:eastAsia="微软雅黑" w:hAnsi="微软雅黑" w:hint="eastAsia"/>
          <w:b/>
          <w:sz w:val="30"/>
          <w:szCs w:val="30"/>
        </w:rPr>
        <w:t>需求表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15"/>
        <w:gridCol w:w="895"/>
        <w:gridCol w:w="1276"/>
        <w:gridCol w:w="855"/>
        <w:gridCol w:w="2972"/>
      </w:tblGrid>
      <w:tr w:rsidR="003524E8" w:rsidRPr="00915F4B" w:rsidTr="00915F4B">
        <w:tc>
          <w:tcPr>
            <w:tcW w:w="124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学院及系、所</w:t>
            </w:r>
          </w:p>
        </w:tc>
        <w:tc>
          <w:tcPr>
            <w:tcW w:w="297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c>
          <w:tcPr>
            <w:tcW w:w="124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入职年份</w:t>
            </w:r>
          </w:p>
        </w:tc>
        <w:tc>
          <w:tcPr>
            <w:tcW w:w="297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c>
          <w:tcPr>
            <w:tcW w:w="124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现职称</w:t>
            </w:r>
          </w:p>
        </w:tc>
        <w:tc>
          <w:tcPr>
            <w:tcW w:w="2410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现职称评聘年份</w:t>
            </w:r>
          </w:p>
        </w:tc>
        <w:tc>
          <w:tcPr>
            <w:tcW w:w="297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c>
          <w:tcPr>
            <w:tcW w:w="124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10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972" w:type="dxa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c>
          <w:tcPr>
            <w:tcW w:w="2757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计划参加</w:t>
            </w:r>
          </w:p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下一次职称评审时间</w:t>
            </w:r>
          </w:p>
        </w:tc>
        <w:tc>
          <w:tcPr>
            <w:tcW w:w="5998" w:type="dxa"/>
            <w:gridSpan w:val="4"/>
            <w:vAlign w:val="center"/>
          </w:tcPr>
          <w:p w:rsidR="003524E8" w:rsidRPr="00915F4B" w:rsidRDefault="003524E8" w:rsidP="00915F4B">
            <w:pPr>
              <w:spacing w:line="360" w:lineRule="auto"/>
              <w:ind w:firstLineChars="750" w:firstLine="1800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rPr>
          <w:trHeight w:val="1267"/>
        </w:trPr>
        <w:tc>
          <w:tcPr>
            <w:tcW w:w="2757" w:type="dxa"/>
            <w:gridSpan w:val="2"/>
            <w:vMerge w:val="restart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过去两年承担课程情况</w:t>
            </w:r>
          </w:p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217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本科生课程名称及课程性质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rPr>
          <w:trHeight w:val="1271"/>
        </w:trPr>
        <w:tc>
          <w:tcPr>
            <w:tcW w:w="2757" w:type="dxa"/>
            <w:gridSpan w:val="2"/>
            <w:vMerge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研究生课程名称及课程性质</w:t>
            </w:r>
          </w:p>
        </w:tc>
        <w:tc>
          <w:tcPr>
            <w:tcW w:w="3827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524E8" w:rsidRPr="00915F4B" w:rsidTr="00915F4B">
        <w:trPr>
          <w:trHeight w:val="3527"/>
        </w:trPr>
        <w:tc>
          <w:tcPr>
            <w:tcW w:w="2757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/>
                <w:b/>
                <w:sz w:val="24"/>
                <w:szCs w:val="24"/>
              </w:rPr>
              <w:t>2014-2015</w:t>
            </w: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学年第二</w:t>
            </w:r>
          </w:p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学期承担课程情况</w:t>
            </w:r>
          </w:p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（多门课程请依次填写）</w:t>
            </w:r>
          </w:p>
        </w:tc>
        <w:tc>
          <w:tcPr>
            <w:tcW w:w="5998" w:type="dxa"/>
            <w:gridSpan w:val="4"/>
            <w:vAlign w:val="center"/>
          </w:tcPr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课程名称：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课程性质：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授课对象：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上课时间：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上课地点：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未承担课程□</w:t>
            </w:r>
          </w:p>
        </w:tc>
      </w:tr>
      <w:tr w:rsidR="003524E8" w:rsidRPr="00915F4B" w:rsidTr="00915F4B">
        <w:tc>
          <w:tcPr>
            <w:tcW w:w="2757" w:type="dxa"/>
            <w:gridSpan w:val="2"/>
            <w:vAlign w:val="center"/>
          </w:tcPr>
          <w:p w:rsidR="003524E8" w:rsidRPr="00915F4B" w:rsidRDefault="003524E8" w:rsidP="00915F4B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915F4B">
              <w:rPr>
                <w:rFonts w:ascii="宋体" w:hAnsi="宋体" w:hint="eastAsia"/>
                <w:b/>
                <w:sz w:val="24"/>
                <w:szCs w:val="24"/>
              </w:rPr>
              <w:t>希望教师发展中心提供的服务类型（多选）</w:t>
            </w:r>
          </w:p>
        </w:tc>
        <w:tc>
          <w:tcPr>
            <w:tcW w:w="5998" w:type="dxa"/>
            <w:gridSpan w:val="4"/>
            <w:vAlign w:val="center"/>
          </w:tcPr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1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）专家评教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2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）专家咨询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3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）职称评审教学效果评价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4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）微格教学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/>
                <w:sz w:val="24"/>
                <w:szCs w:val="24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5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）期中学生反馈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915F4B">
              <w:rPr>
                <w:rFonts w:ascii="宋体" w:hAnsi="宋体" w:hint="eastAsia"/>
                <w:sz w:val="24"/>
                <w:szCs w:val="24"/>
              </w:rPr>
              <w:t>（</w:t>
            </w:r>
            <w:r w:rsidRPr="00915F4B">
              <w:rPr>
                <w:rFonts w:ascii="宋体" w:hAnsi="宋体"/>
                <w:sz w:val="24"/>
                <w:szCs w:val="24"/>
              </w:rPr>
              <w:t>6</w:t>
            </w:r>
            <w:r w:rsidRPr="00915F4B">
              <w:rPr>
                <w:rFonts w:ascii="宋体" w:hAnsi="宋体" w:hint="eastAsia"/>
                <w:sz w:val="24"/>
                <w:szCs w:val="24"/>
              </w:rPr>
              <w:t>）其他方式：</w:t>
            </w:r>
            <w:r w:rsidRPr="00915F4B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</w:t>
            </w:r>
          </w:p>
          <w:p w:rsidR="003524E8" w:rsidRPr="00915F4B" w:rsidRDefault="003524E8" w:rsidP="00915F4B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 w:rsidRPr="00915F4B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3524E8" w:rsidRPr="00550EBB" w:rsidRDefault="003524E8" w:rsidP="00550EBB">
      <w:pPr>
        <w:spacing w:line="360" w:lineRule="auto"/>
        <w:jc w:val="right"/>
        <w:rPr>
          <w:rFonts w:ascii="宋体"/>
          <w:sz w:val="18"/>
          <w:szCs w:val="18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 w:rsidRPr="00550EBB">
        <w:rPr>
          <w:rFonts w:ascii="宋体" w:hAnsi="宋体" w:hint="eastAsia"/>
          <w:sz w:val="18"/>
          <w:szCs w:val="18"/>
        </w:rPr>
        <w:t>教师发展中心制表</w:t>
      </w:r>
    </w:p>
    <w:sectPr w:rsidR="003524E8" w:rsidRPr="00550EBB" w:rsidSect="00F85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4E8" w:rsidRDefault="003524E8" w:rsidP="00C57B0E">
      <w:r>
        <w:separator/>
      </w:r>
    </w:p>
  </w:endnote>
  <w:endnote w:type="continuationSeparator" w:id="0">
    <w:p w:rsidR="003524E8" w:rsidRDefault="003524E8" w:rsidP="00C5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4E8" w:rsidRDefault="003524E8" w:rsidP="00C57B0E">
      <w:r>
        <w:separator/>
      </w:r>
    </w:p>
  </w:footnote>
  <w:footnote w:type="continuationSeparator" w:id="0">
    <w:p w:rsidR="003524E8" w:rsidRDefault="003524E8" w:rsidP="00C57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 w:rsidP="002C05E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E8" w:rsidRDefault="003524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855"/>
    <w:multiLevelType w:val="multilevel"/>
    <w:tmpl w:val="32B8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2FDC"/>
    <w:multiLevelType w:val="hybridMultilevel"/>
    <w:tmpl w:val="542A384C"/>
    <w:lvl w:ilvl="0" w:tplc="60C6FDD4">
      <w:start w:val="1"/>
      <w:numFmt w:val="japaneseCounting"/>
      <w:lvlText w:val="%1、"/>
      <w:lvlJc w:val="left"/>
      <w:pPr>
        <w:ind w:left="936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2">
    <w:nsid w:val="331A333F"/>
    <w:multiLevelType w:val="multilevel"/>
    <w:tmpl w:val="5A2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A0605"/>
    <w:multiLevelType w:val="multilevel"/>
    <w:tmpl w:val="3EBE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A5E67"/>
    <w:multiLevelType w:val="multilevel"/>
    <w:tmpl w:val="BF26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67A9B"/>
    <w:multiLevelType w:val="multilevel"/>
    <w:tmpl w:val="9E94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02CD1"/>
    <w:multiLevelType w:val="multilevel"/>
    <w:tmpl w:val="0AD8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65838"/>
    <w:multiLevelType w:val="hybridMultilevel"/>
    <w:tmpl w:val="C9323A18"/>
    <w:lvl w:ilvl="0" w:tplc="A168A18A">
      <w:start w:val="1"/>
      <w:numFmt w:val="decimal"/>
      <w:lvlText w:val="（%1）"/>
      <w:lvlJc w:val="left"/>
      <w:pPr>
        <w:ind w:left="1380" w:hanging="13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D151AB"/>
    <w:multiLevelType w:val="multilevel"/>
    <w:tmpl w:val="B62C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C82"/>
    <w:rsid w:val="00003E03"/>
    <w:rsid w:val="0000578E"/>
    <w:rsid w:val="000173F8"/>
    <w:rsid w:val="0002648C"/>
    <w:rsid w:val="00027044"/>
    <w:rsid w:val="0002790B"/>
    <w:rsid w:val="0003005A"/>
    <w:rsid w:val="00030730"/>
    <w:rsid w:val="00030940"/>
    <w:rsid w:val="000359D2"/>
    <w:rsid w:val="00036FEF"/>
    <w:rsid w:val="000375DF"/>
    <w:rsid w:val="00042FF8"/>
    <w:rsid w:val="00047551"/>
    <w:rsid w:val="00052487"/>
    <w:rsid w:val="0005614F"/>
    <w:rsid w:val="00056CBD"/>
    <w:rsid w:val="00061561"/>
    <w:rsid w:val="00061965"/>
    <w:rsid w:val="00063A21"/>
    <w:rsid w:val="00063C8B"/>
    <w:rsid w:val="000705A6"/>
    <w:rsid w:val="000809CF"/>
    <w:rsid w:val="0008125C"/>
    <w:rsid w:val="000911C8"/>
    <w:rsid w:val="00096DFB"/>
    <w:rsid w:val="000A75B2"/>
    <w:rsid w:val="000B04E1"/>
    <w:rsid w:val="000B62DE"/>
    <w:rsid w:val="000C3B55"/>
    <w:rsid w:val="000C724C"/>
    <w:rsid w:val="000D032E"/>
    <w:rsid w:val="000D2135"/>
    <w:rsid w:val="000D2E2E"/>
    <w:rsid w:val="000D3593"/>
    <w:rsid w:val="000D6CEB"/>
    <w:rsid w:val="000E007F"/>
    <w:rsid w:val="000E7482"/>
    <w:rsid w:val="000E7AAF"/>
    <w:rsid w:val="000F06CE"/>
    <w:rsid w:val="000F2326"/>
    <w:rsid w:val="00100AA7"/>
    <w:rsid w:val="001109CE"/>
    <w:rsid w:val="001114D7"/>
    <w:rsid w:val="00111F8E"/>
    <w:rsid w:val="0011650F"/>
    <w:rsid w:val="001179DE"/>
    <w:rsid w:val="001201CA"/>
    <w:rsid w:val="0012175D"/>
    <w:rsid w:val="0012284E"/>
    <w:rsid w:val="0012624D"/>
    <w:rsid w:val="0014128D"/>
    <w:rsid w:val="00144B59"/>
    <w:rsid w:val="0014756C"/>
    <w:rsid w:val="001571EB"/>
    <w:rsid w:val="00167930"/>
    <w:rsid w:val="00170300"/>
    <w:rsid w:val="0017220B"/>
    <w:rsid w:val="00173FD4"/>
    <w:rsid w:val="00174BD6"/>
    <w:rsid w:val="00176624"/>
    <w:rsid w:val="00181110"/>
    <w:rsid w:val="00182024"/>
    <w:rsid w:val="001838FF"/>
    <w:rsid w:val="0018657F"/>
    <w:rsid w:val="001869AC"/>
    <w:rsid w:val="00191340"/>
    <w:rsid w:val="00193D95"/>
    <w:rsid w:val="00197A83"/>
    <w:rsid w:val="001A2C30"/>
    <w:rsid w:val="001A4AD1"/>
    <w:rsid w:val="001A6004"/>
    <w:rsid w:val="001A6233"/>
    <w:rsid w:val="001A66EA"/>
    <w:rsid w:val="001B6101"/>
    <w:rsid w:val="001C135E"/>
    <w:rsid w:val="001C2038"/>
    <w:rsid w:val="001C5484"/>
    <w:rsid w:val="001C576E"/>
    <w:rsid w:val="001E0438"/>
    <w:rsid w:val="001E0D53"/>
    <w:rsid w:val="001E2BEB"/>
    <w:rsid w:val="001E682E"/>
    <w:rsid w:val="001E710F"/>
    <w:rsid w:val="001F21A9"/>
    <w:rsid w:val="001F40BF"/>
    <w:rsid w:val="001F4F08"/>
    <w:rsid w:val="002006D2"/>
    <w:rsid w:val="00203CC6"/>
    <w:rsid w:val="00207BE9"/>
    <w:rsid w:val="00210B95"/>
    <w:rsid w:val="0021674B"/>
    <w:rsid w:val="00216F86"/>
    <w:rsid w:val="00220147"/>
    <w:rsid w:val="00221026"/>
    <w:rsid w:val="002218B1"/>
    <w:rsid w:val="00222C2F"/>
    <w:rsid w:val="0022407C"/>
    <w:rsid w:val="00224E66"/>
    <w:rsid w:val="002348E1"/>
    <w:rsid w:val="0024522B"/>
    <w:rsid w:val="002469EB"/>
    <w:rsid w:val="00252AA8"/>
    <w:rsid w:val="00264AD4"/>
    <w:rsid w:val="00271B6D"/>
    <w:rsid w:val="00271FDB"/>
    <w:rsid w:val="002731AD"/>
    <w:rsid w:val="0027349B"/>
    <w:rsid w:val="00277446"/>
    <w:rsid w:val="002779C8"/>
    <w:rsid w:val="00292C6C"/>
    <w:rsid w:val="002941B1"/>
    <w:rsid w:val="0029646A"/>
    <w:rsid w:val="00296D8E"/>
    <w:rsid w:val="002A1205"/>
    <w:rsid w:val="002A24DF"/>
    <w:rsid w:val="002A3A9F"/>
    <w:rsid w:val="002A4C57"/>
    <w:rsid w:val="002B4465"/>
    <w:rsid w:val="002B52E0"/>
    <w:rsid w:val="002C05E0"/>
    <w:rsid w:val="002C1363"/>
    <w:rsid w:val="002C429A"/>
    <w:rsid w:val="002C5756"/>
    <w:rsid w:val="002C6D3F"/>
    <w:rsid w:val="002D0E91"/>
    <w:rsid w:val="002D31EB"/>
    <w:rsid w:val="002E2878"/>
    <w:rsid w:val="002E36C2"/>
    <w:rsid w:val="002E43E8"/>
    <w:rsid w:val="002F0BEB"/>
    <w:rsid w:val="002F2936"/>
    <w:rsid w:val="002F5591"/>
    <w:rsid w:val="002F5E43"/>
    <w:rsid w:val="002F6F79"/>
    <w:rsid w:val="00302FF0"/>
    <w:rsid w:val="0032701C"/>
    <w:rsid w:val="003309DF"/>
    <w:rsid w:val="00331367"/>
    <w:rsid w:val="003350E2"/>
    <w:rsid w:val="00335831"/>
    <w:rsid w:val="00336C39"/>
    <w:rsid w:val="003401E6"/>
    <w:rsid w:val="003427D0"/>
    <w:rsid w:val="00342BEC"/>
    <w:rsid w:val="00344784"/>
    <w:rsid w:val="00351585"/>
    <w:rsid w:val="003524E8"/>
    <w:rsid w:val="00356D58"/>
    <w:rsid w:val="00357BF4"/>
    <w:rsid w:val="00361E8C"/>
    <w:rsid w:val="0036570D"/>
    <w:rsid w:val="0036799C"/>
    <w:rsid w:val="003708A1"/>
    <w:rsid w:val="00370AEB"/>
    <w:rsid w:val="00370F77"/>
    <w:rsid w:val="00371B6A"/>
    <w:rsid w:val="003721BC"/>
    <w:rsid w:val="00380A10"/>
    <w:rsid w:val="00382083"/>
    <w:rsid w:val="003827F0"/>
    <w:rsid w:val="00384817"/>
    <w:rsid w:val="00387DC1"/>
    <w:rsid w:val="003933DC"/>
    <w:rsid w:val="003A3639"/>
    <w:rsid w:val="003A4287"/>
    <w:rsid w:val="003A5EE2"/>
    <w:rsid w:val="003A6A4B"/>
    <w:rsid w:val="003B05FD"/>
    <w:rsid w:val="003B244C"/>
    <w:rsid w:val="003B2E7F"/>
    <w:rsid w:val="003B3352"/>
    <w:rsid w:val="003B37D3"/>
    <w:rsid w:val="003B72D7"/>
    <w:rsid w:val="003C3BFE"/>
    <w:rsid w:val="003C4A5E"/>
    <w:rsid w:val="003C6D0D"/>
    <w:rsid w:val="003D0CAD"/>
    <w:rsid w:val="003D10D4"/>
    <w:rsid w:val="003D14D7"/>
    <w:rsid w:val="003E2D52"/>
    <w:rsid w:val="003E794F"/>
    <w:rsid w:val="003F67D4"/>
    <w:rsid w:val="003F6C46"/>
    <w:rsid w:val="00422FD8"/>
    <w:rsid w:val="00430C3E"/>
    <w:rsid w:val="004319C4"/>
    <w:rsid w:val="00431E48"/>
    <w:rsid w:val="00432D36"/>
    <w:rsid w:val="00437074"/>
    <w:rsid w:val="00447420"/>
    <w:rsid w:val="00454B35"/>
    <w:rsid w:val="004553F0"/>
    <w:rsid w:val="00457F30"/>
    <w:rsid w:val="0046026F"/>
    <w:rsid w:val="00461E10"/>
    <w:rsid w:val="00467444"/>
    <w:rsid w:val="00471004"/>
    <w:rsid w:val="004722A3"/>
    <w:rsid w:val="00476D0B"/>
    <w:rsid w:val="00477697"/>
    <w:rsid w:val="00483E0B"/>
    <w:rsid w:val="00485E75"/>
    <w:rsid w:val="004860A2"/>
    <w:rsid w:val="00487179"/>
    <w:rsid w:val="0049041E"/>
    <w:rsid w:val="00490F3E"/>
    <w:rsid w:val="00492744"/>
    <w:rsid w:val="00493342"/>
    <w:rsid w:val="00496788"/>
    <w:rsid w:val="00497ED4"/>
    <w:rsid w:val="004A0381"/>
    <w:rsid w:val="004A383F"/>
    <w:rsid w:val="004A4595"/>
    <w:rsid w:val="004A55DF"/>
    <w:rsid w:val="004B3603"/>
    <w:rsid w:val="004C22E4"/>
    <w:rsid w:val="004C5876"/>
    <w:rsid w:val="004D2643"/>
    <w:rsid w:val="004D4DC9"/>
    <w:rsid w:val="004D7FA5"/>
    <w:rsid w:val="004E0EA6"/>
    <w:rsid w:val="004E5212"/>
    <w:rsid w:val="004F296B"/>
    <w:rsid w:val="004F2AD7"/>
    <w:rsid w:val="004F5509"/>
    <w:rsid w:val="005007D7"/>
    <w:rsid w:val="0050093E"/>
    <w:rsid w:val="00507CCC"/>
    <w:rsid w:val="00516AB3"/>
    <w:rsid w:val="00520DC0"/>
    <w:rsid w:val="00523965"/>
    <w:rsid w:val="005336AB"/>
    <w:rsid w:val="00533E2F"/>
    <w:rsid w:val="00537156"/>
    <w:rsid w:val="005409FB"/>
    <w:rsid w:val="00542D45"/>
    <w:rsid w:val="00544FCF"/>
    <w:rsid w:val="00546FAF"/>
    <w:rsid w:val="00550EBB"/>
    <w:rsid w:val="00552057"/>
    <w:rsid w:val="005537C4"/>
    <w:rsid w:val="005547E8"/>
    <w:rsid w:val="005550E3"/>
    <w:rsid w:val="00560AE9"/>
    <w:rsid w:val="00563640"/>
    <w:rsid w:val="005703C7"/>
    <w:rsid w:val="00572263"/>
    <w:rsid w:val="005745DA"/>
    <w:rsid w:val="005752B5"/>
    <w:rsid w:val="00576C94"/>
    <w:rsid w:val="00586028"/>
    <w:rsid w:val="005923EA"/>
    <w:rsid w:val="0059539A"/>
    <w:rsid w:val="00596C8C"/>
    <w:rsid w:val="005A3D17"/>
    <w:rsid w:val="005A5676"/>
    <w:rsid w:val="005A7983"/>
    <w:rsid w:val="005B27B7"/>
    <w:rsid w:val="005B2E88"/>
    <w:rsid w:val="005B4C00"/>
    <w:rsid w:val="005B4F70"/>
    <w:rsid w:val="005C0BA1"/>
    <w:rsid w:val="005C226B"/>
    <w:rsid w:val="005D5C62"/>
    <w:rsid w:val="005E1B68"/>
    <w:rsid w:val="005E35B1"/>
    <w:rsid w:val="005E53FB"/>
    <w:rsid w:val="005E57D0"/>
    <w:rsid w:val="005F02AE"/>
    <w:rsid w:val="005F0526"/>
    <w:rsid w:val="005F1632"/>
    <w:rsid w:val="005F2FF6"/>
    <w:rsid w:val="005F43BA"/>
    <w:rsid w:val="005F508D"/>
    <w:rsid w:val="005F78E6"/>
    <w:rsid w:val="0060379E"/>
    <w:rsid w:val="00610B37"/>
    <w:rsid w:val="0061496E"/>
    <w:rsid w:val="00620817"/>
    <w:rsid w:val="006218F5"/>
    <w:rsid w:val="00623ADF"/>
    <w:rsid w:val="0062781D"/>
    <w:rsid w:val="00627FBB"/>
    <w:rsid w:val="006300C7"/>
    <w:rsid w:val="00632A65"/>
    <w:rsid w:val="00633F45"/>
    <w:rsid w:val="00641FBF"/>
    <w:rsid w:val="006466FF"/>
    <w:rsid w:val="00647926"/>
    <w:rsid w:val="0065189F"/>
    <w:rsid w:val="00652373"/>
    <w:rsid w:val="006554FD"/>
    <w:rsid w:val="00655C88"/>
    <w:rsid w:val="00656C7D"/>
    <w:rsid w:val="0066124E"/>
    <w:rsid w:val="00662797"/>
    <w:rsid w:val="00663097"/>
    <w:rsid w:val="0067345A"/>
    <w:rsid w:val="006746FB"/>
    <w:rsid w:val="00674774"/>
    <w:rsid w:val="00675A2D"/>
    <w:rsid w:val="00677A9E"/>
    <w:rsid w:val="0068192A"/>
    <w:rsid w:val="00681DF4"/>
    <w:rsid w:val="00682B93"/>
    <w:rsid w:val="00684B6E"/>
    <w:rsid w:val="00690249"/>
    <w:rsid w:val="00690DE9"/>
    <w:rsid w:val="006A4527"/>
    <w:rsid w:val="006A7191"/>
    <w:rsid w:val="006B221E"/>
    <w:rsid w:val="006B2D3D"/>
    <w:rsid w:val="006C370A"/>
    <w:rsid w:val="006C4110"/>
    <w:rsid w:val="006C6F29"/>
    <w:rsid w:val="006D7FC2"/>
    <w:rsid w:val="006E093E"/>
    <w:rsid w:val="006E6ECE"/>
    <w:rsid w:val="006F27C1"/>
    <w:rsid w:val="006F74A5"/>
    <w:rsid w:val="00704B12"/>
    <w:rsid w:val="007077BC"/>
    <w:rsid w:val="00711547"/>
    <w:rsid w:val="00714528"/>
    <w:rsid w:val="007176E2"/>
    <w:rsid w:val="00724D20"/>
    <w:rsid w:val="00725C4F"/>
    <w:rsid w:val="0073372A"/>
    <w:rsid w:val="00735257"/>
    <w:rsid w:val="00735DA8"/>
    <w:rsid w:val="00736EDC"/>
    <w:rsid w:val="007374D4"/>
    <w:rsid w:val="00741111"/>
    <w:rsid w:val="00743AE7"/>
    <w:rsid w:val="007442E8"/>
    <w:rsid w:val="00744B28"/>
    <w:rsid w:val="00745769"/>
    <w:rsid w:val="00751F80"/>
    <w:rsid w:val="007521AF"/>
    <w:rsid w:val="00754347"/>
    <w:rsid w:val="00754B2F"/>
    <w:rsid w:val="00755E2C"/>
    <w:rsid w:val="007573EA"/>
    <w:rsid w:val="00760554"/>
    <w:rsid w:val="007606EB"/>
    <w:rsid w:val="00760CDF"/>
    <w:rsid w:val="0076195B"/>
    <w:rsid w:val="0076283E"/>
    <w:rsid w:val="007726E6"/>
    <w:rsid w:val="00775E81"/>
    <w:rsid w:val="00777331"/>
    <w:rsid w:val="00786C2C"/>
    <w:rsid w:val="00787684"/>
    <w:rsid w:val="00792694"/>
    <w:rsid w:val="00792C10"/>
    <w:rsid w:val="00795F72"/>
    <w:rsid w:val="0079637A"/>
    <w:rsid w:val="00797FDC"/>
    <w:rsid w:val="007A7AF4"/>
    <w:rsid w:val="007B1D9C"/>
    <w:rsid w:val="007B4863"/>
    <w:rsid w:val="007C067D"/>
    <w:rsid w:val="007D120B"/>
    <w:rsid w:val="007D41A3"/>
    <w:rsid w:val="007D4F22"/>
    <w:rsid w:val="007E6BAE"/>
    <w:rsid w:val="007E76A5"/>
    <w:rsid w:val="007F15E8"/>
    <w:rsid w:val="007F1A2C"/>
    <w:rsid w:val="007F1FD8"/>
    <w:rsid w:val="007F3252"/>
    <w:rsid w:val="007F388F"/>
    <w:rsid w:val="007F3E69"/>
    <w:rsid w:val="007F43D7"/>
    <w:rsid w:val="007F67F1"/>
    <w:rsid w:val="00801365"/>
    <w:rsid w:val="0080788B"/>
    <w:rsid w:val="00807ED4"/>
    <w:rsid w:val="00813540"/>
    <w:rsid w:val="00816CA9"/>
    <w:rsid w:val="0082087A"/>
    <w:rsid w:val="00827715"/>
    <w:rsid w:val="00833FC1"/>
    <w:rsid w:val="008358FD"/>
    <w:rsid w:val="00841FF2"/>
    <w:rsid w:val="0084526C"/>
    <w:rsid w:val="00846A4E"/>
    <w:rsid w:val="008506BF"/>
    <w:rsid w:val="00850C40"/>
    <w:rsid w:val="00851A3A"/>
    <w:rsid w:val="00851B51"/>
    <w:rsid w:val="0085416D"/>
    <w:rsid w:val="00854C5A"/>
    <w:rsid w:val="00855533"/>
    <w:rsid w:val="00856B7D"/>
    <w:rsid w:val="00860223"/>
    <w:rsid w:val="00862FE0"/>
    <w:rsid w:val="0086575B"/>
    <w:rsid w:val="00867748"/>
    <w:rsid w:val="00880718"/>
    <w:rsid w:val="00880AB1"/>
    <w:rsid w:val="00882CAE"/>
    <w:rsid w:val="008875AD"/>
    <w:rsid w:val="00887743"/>
    <w:rsid w:val="008900D3"/>
    <w:rsid w:val="00891028"/>
    <w:rsid w:val="00892EE6"/>
    <w:rsid w:val="00894696"/>
    <w:rsid w:val="008946C7"/>
    <w:rsid w:val="008947E7"/>
    <w:rsid w:val="00894879"/>
    <w:rsid w:val="00895BAD"/>
    <w:rsid w:val="008A17B0"/>
    <w:rsid w:val="008A38C0"/>
    <w:rsid w:val="008A5342"/>
    <w:rsid w:val="008A5C4F"/>
    <w:rsid w:val="008A68C0"/>
    <w:rsid w:val="008A76F4"/>
    <w:rsid w:val="008B2A7A"/>
    <w:rsid w:val="008B4A9C"/>
    <w:rsid w:val="008C341B"/>
    <w:rsid w:val="008C5C7A"/>
    <w:rsid w:val="008C6ECF"/>
    <w:rsid w:val="008D146B"/>
    <w:rsid w:val="008D39A5"/>
    <w:rsid w:val="008D3A06"/>
    <w:rsid w:val="008D616F"/>
    <w:rsid w:val="008E00F1"/>
    <w:rsid w:val="008E1DA6"/>
    <w:rsid w:val="008E2D80"/>
    <w:rsid w:val="008E5B91"/>
    <w:rsid w:val="008E70CD"/>
    <w:rsid w:val="008F078A"/>
    <w:rsid w:val="00900787"/>
    <w:rsid w:val="0090379D"/>
    <w:rsid w:val="0091418E"/>
    <w:rsid w:val="009150D8"/>
    <w:rsid w:val="00915F4B"/>
    <w:rsid w:val="00920D29"/>
    <w:rsid w:val="00920E69"/>
    <w:rsid w:val="009217AA"/>
    <w:rsid w:val="00927453"/>
    <w:rsid w:val="00927C7B"/>
    <w:rsid w:val="0093414C"/>
    <w:rsid w:val="009358F2"/>
    <w:rsid w:val="00943CAE"/>
    <w:rsid w:val="00947788"/>
    <w:rsid w:val="00951576"/>
    <w:rsid w:val="0096180D"/>
    <w:rsid w:val="00970EB7"/>
    <w:rsid w:val="00980E82"/>
    <w:rsid w:val="0098105E"/>
    <w:rsid w:val="00981218"/>
    <w:rsid w:val="00984C10"/>
    <w:rsid w:val="00986516"/>
    <w:rsid w:val="00992E0E"/>
    <w:rsid w:val="00994BB3"/>
    <w:rsid w:val="0099660E"/>
    <w:rsid w:val="009A0869"/>
    <w:rsid w:val="009A1B19"/>
    <w:rsid w:val="009A3811"/>
    <w:rsid w:val="009A7F69"/>
    <w:rsid w:val="009B599D"/>
    <w:rsid w:val="009C0C77"/>
    <w:rsid w:val="009C2F53"/>
    <w:rsid w:val="009D08A7"/>
    <w:rsid w:val="009D2495"/>
    <w:rsid w:val="009D3413"/>
    <w:rsid w:val="009D3771"/>
    <w:rsid w:val="009E262E"/>
    <w:rsid w:val="009E41E6"/>
    <w:rsid w:val="009E4D27"/>
    <w:rsid w:val="009E5470"/>
    <w:rsid w:val="009E639D"/>
    <w:rsid w:val="009F0BBB"/>
    <w:rsid w:val="009F1AB3"/>
    <w:rsid w:val="009F1B82"/>
    <w:rsid w:val="009F2417"/>
    <w:rsid w:val="009F31A4"/>
    <w:rsid w:val="00A02588"/>
    <w:rsid w:val="00A15271"/>
    <w:rsid w:val="00A172BA"/>
    <w:rsid w:val="00A408F1"/>
    <w:rsid w:val="00A42C96"/>
    <w:rsid w:val="00A45777"/>
    <w:rsid w:val="00A46FBB"/>
    <w:rsid w:val="00A4716C"/>
    <w:rsid w:val="00A47CFD"/>
    <w:rsid w:val="00A61668"/>
    <w:rsid w:val="00A636E1"/>
    <w:rsid w:val="00A64162"/>
    <w:rsid w:val="00A73AA9"/>
    <w:rsid w:val="00A758AF"/>
    <w:rsid w:val="00A76B17"/>
    <w:rsid w:val="00A8126F"/>
    <w:rsid w:val="00A81568"/>
    <w:rsid w:val="00A821B1"/>
    <w:rsid w:val="00A82C2F"/>
    <w:rsid w:val="00A85C9F"/>
    <w:rsid w:val="00A91AD1"/>
    <w:rsid w:val="00A93DB7"/>
    <w:rsid w:val="00A9476C"/>
    <w:rsid w:val="00AA31F1"/>
    <w:rsid w:val="00AA658D"/>
    <w:rsid w:val="00AD2EC9"/>
    <w:rsid w:val="00AD65B5"/>
    <w:rsid w:val="00AE0F39"/>
    <w:rsid w:val="00AE5FFC"/>
    <w:rsid w:val="00AF007F"/>
    <w:rsid w:val="00AF1995"/>
    <w:rsid w:val="00AF78EB"/>
    <w:rsid w:val="00B00E59"/>
    <w:rsid w:val="00B01822"/>
    <w:rsid w:val="00B0391C"/>
    <w:rsid w:val="00B04EDA"/>
    <w:rsid w:val="00B0530B"/>
    <w:rsid w:val="00B05D69"/>
    <w:rsid w:val="00B11B45"/>
    <w:rsid w:val="00B12055"/>
    <w:rsid w:val="00B12683"/>
    <w:rsid w:val="00B13379"/>
    <w:rsid w:val="00B144FB"/>
    <w:rsid w:val="00B14876"/>
    <w:rsid w:val="00B1537D"/>
    <w:rsid w:val="00B1727F"/>
    <w:rsid w:val="00B17454"/>
    <w:rsid w:val="00B21A5E"/>
    <w:rsid w:val="00B26A40"/>
    <w:rsid w:val="00B27C0C"/>
    <w:rsid w:val="00B323B4"/>
    <w:rsid w:val="00B32C14"/>
    <w:rsid w:val="00B33C82"/>
    <w:rsid w:val="00B359C3"/>
    <w:rsid w:val="00B3709B"/>
    <w:rsid w:val="00B4729A"/>
    <w:rsid w:val="00B564EF"/>
    <w:rsid w:val="00B566E7"/>
    <w:rsid w:val="00B600A5"/>
    <w:rsid w:val="00B6039F"/>
    <w:rsid w:val="00B647F8"/>
    <w:rsid w:val="00B71063"/>
    <w:rsid w:val="00B75492"/>
    <w:rsid w:val="00B75793"/>
    <w:rsid w:val="00B801E8"/>
    <w:rsid w:val="00B809E5"/>
    <w:rsid w:val="00B8371F"/>
    <w:rsid w:val="00B872B8"/>
    <w:rsid w:val="00B90BEF"/>
    <w:rsid w:val="00B92D77"/>
    <w:rsid w:val="00B96040"/>
    <w:rsid w:val="00B96BFF"/>
    <w:rsid w:val="00BA4772"/>
    <w:rsid w:val="00BA6136"/>
    <w:rsid w:val="00BA620B"/>
    <w:rsid w:val="00BA6238"/>
    <w:rsid w:val="00BA70FD"/>
    <w:rsid w:val="00BB34DB"/>
    <w:rsid w:val="00BB6EE5"/>
    <w:rsid w:val="00BC06D0"/>
    <w:rsid w:val="00BC265A"/>
    <w:rsid w:val="00BC33AF"/>
    <w:rsid w:val="00BC5E71"/>
    <w:rsid w:val="00BC7BB5"/>
    <w:rsid w:val="00BD134B"/>
    <w:rsid w:val="00BD1FB6"/>
    <w:rsid w:val="00BD461D"/>
    <w:rsid w:val="00BD4A62"/>
    <w:rsid w:val="00BD7C33"/>
    <w:rsid w:val="00BE0925"/>
    <w:rsid w:val="00BE39D9"/>
    <w:rsid w:val="00BE72CD"/>
    <w:rsid w:val="00BF282F"/>
    <w:rsid w:val="00BF3837"/>
    <w:rsid w:val="00BF727C"/>
    <w:rsid w:val="00C001A0"/>
    <w:rsid w:val="00C0172C"/>
    <w:rsid w:val="00C051F1"/>
    <w:rsid w:val="00C05231"/>
    <w:rsid w:val="00C076A0"/>
    <w:rsid w:val="00C0795B"/>
    <w:rsid w:val="00C137D1"/>
    <w:rsid w:val="00C22507"/>
    <w:rsid w:val="00C23691"/>
    <w:rsid w:val="00C2689F"/>
    <w:rsid w:val="00C26D8B"/>
    <w:rsid w:val="00C30B8B"/>
    <w:rsid w:val="00C36245"/>
    <w:rsid w:val="00C428FC"/>
    <w:rsid w:val="00C45057"/>
    <w:rsid w:val="00C47BCE"/>
    <w:rsid w:val="00C47D5E"/>
    <w:rsid w:val="00C51833"/>
    <w:rsid w:val="00C5261A"/>
    <w:rsid w:val="00C53E48"/>
    <w:rsid w:val="00C56ED2"/>
    <w:rsid w:val="00C574C6"/>
    <w:rsid w:val="00C57B0E"/>
    <w:rsid w:val="00C630B1"/>
    <w:rsid w:val="00C647EC"/>
    <w:rsid w:val="00C757DB"/>
    <w:rsid w:val="00C767AF"/>
    <w:rsid w:val="00C772E2"/>
    <w:rsid w:val="00C77483"/>
    <w:rsid w:val="00C7763D"/>
    <w:rsid w:val="00C77F82"/>
    <w:rsid w:val="00C80274"/>
    <w:rsid w:val="00C80E6D"/>
    <w:rsid w:val="00C82A04"/>
    <w:rsid w:val="00C85514"/>
    <w:rsid w:val="00C8594C"/>
    <w:rsid w:val="00C85D2D"/>
    <w:rsid w:val="00C8792B"/>
    <w:rsid w:val="00C87E1F"/>
    <w:rsid w:val="00C9138A"/>
    <w:rsid w:val="00C95B2D"/>
    <w:rsid w:val="00C97225"/>
    <w:rsid w:val="00C97893"/>
    <w:rsid w:val="00CA0792"/>
    <w:rsid w:val="00CA3C0F"/>
    <w:rsid w:val="00CA5B26"/>
    <w:rsid w:val="00CB0C65"/>
    <w:rsid w:val="00CB1F5B"/>
    <w:rsid w:val="00CB30B3"/>
    <w:rsid w:val="00CC7927"/>
    <w:rsid w:val="00CD768A"/>
    <w:rsid w:val="00CE24AF"/>
    <w:rsid w:val="00CF042D"/>
    <w:rsid w:val="00CF4FD3"/>
    <w:rsid w:val="00D048D5"/>
    <w:rsid w:val="00D1064C"/>
    <w:rsid w:val="00D12823"/>
    <w:rsid w:val="00D12D97"/>
    <w:rsid w:val="00D133EA"/>
    <w:rsid w:val="00D14BCC"/>
    <w:rsid w:val="00D16090"/>
    <w:rsid w:val="00D16FD8"/>
    <w:rsid w:val="00D20025"/>
    <w:rsid w:val="00D22926"/>
    <w:rsid w:val="00D326A1"/>
    <w:rsid w:val="00D33AAD"/>
    <w:rsid w:val="00D35703"/>
    <w:rsid w:val="00D4022B"/>
    <w:rsid w:val="00D435C1"/>
    <w:rsid w:val="00D45481"/>
    <w:rsid w:val="00D46C90"/>
    <w:rsid w:val="00D46EA2"/>
    <w:rsid w:val="00D507B8"/>
    <w:rsid w:val="00D62BCF"/>
    <w:rsid w:val="00D64E0D"/>
    <w:rsid w:val="00D71107"/>
    <w:rsid w:val="00D740C2"/>
    <w:rsid w:val="00D750AA"/>
    <w:rsid w:val="00D77179"/>
    <w:rsid w:val="00D774FF"/>
    <w:rsid w:val="00D80A28"/>
    <w:rsid w:val="00D81133"/>
    <w:rsid w:val="00D82398"/>
    <w:rsid w:val="00D826F2"/>
    <w:rsid w:val="00D847B8"/>
    <w:rsid w:val="00D9025E"/>
    <w:rsid w:val="00D931F4"/>
    <w:rsid w:val="00D95404"/>
    <w:rsid w:val="00D959E6"/>
    <w:rsid w:val="00D96303"/>
    <w:rsid w:val="00D9739C"/>
    <w:rsid w:val="00D97775"/>
    <w:rsid w:val="00DA0B16"/>
    <w:rsid w:val="00DA339A"/>
    <w:rsid w:val="00DA55F5"/>
    <w:rsid w:val="00DB149D"/>
    <w:rsid w:val="00DB2001"/>
    <w:rsid w:val="00DB70F1"/>
    <w:rsid w:val="00DC7803"/>
    <w:rsid w:val="00DE3971"/>
    <w:rsid w:val="00DF0D9E"/>
    <w:rsid w:val="00DF4FD6"/>
    <w:rsid w:val="00DF6461"/>
    <w:rsid w:val="00DF6591"/>
    <w:rsid w:val="00E01621"/>
    <w:rsid w:val="00E14441"/>
    <w:rsid w:val="00E15FC6"/>
    <w:rsid w:val="00E1628A"/>
    <w:rsid w:val="00E212DD"/>
    <w:rsid w:val="00E2174A"/>
    <w:rsid w:val="00E21F96"/>
    <w:rsid w:val="00E2476C"/>
    <w:rsid w:val="00E26E2D"/>
    <w:rsid w:val="00E3084E"/>
    <w:rsid w:val="00E31A57"/>
    <w:rsid w:val="00E35EE4"/>
    <w:rsid w:val="00E45E65"/>
    <w:rsid w:val="00E5431D"/>
    <w:rsid w:val="00E609DC"/>
    <w:rsid w:val="00E640EF"/>
    <w:rsid w:val="00E644B1"/>
    <w:rsid w:val="00E645BE"/>
    <w:rsid w:val="00E65D1A"/>
    <w:rsid w:val="00E663FF"/>
    <w:rsid w:val="00E66669"/>
    <w:rsid w:val="00E7234B"/>
    <w:rsid w:val="00E72BE8"/>
    <w:rsid w:val="00E730A5"/>
    <w:rsid w:val="00E8059D"/>
    <w:rsid w:val="00E843E9"/>
    <w:rsid w:val="00E87111"/>
    <w:rsid w:val="00E90E01"/>
    <w:rsid w:val="00E9128C"/>
    <w:rsid w:val="00E92200"/>
    <w:rsid w:val="00EA16AC"/>
    <w:rsid w:val="00EA4198"/>
    <w:rsid w:val="00EA5DDB"/>
    <w:rsid w:val="00EB0531"/>
    <w:rsid w:val="00EB0999"/>
    <w:rsid w:val="00EB61B7"/>
    <w:rsid w:val="00EC401A"/>
    <w:rsid w:val="00EC43AD"/>
    <w:rsid w:val="00ED170A"/>
    <w:rsid w:val="00ED24F4"/>
    <w:rsid w:val="00ED433C"/>
    <w:rsid w:val="00ED458D"/>
    <w:rsid w:val="00ED4993"/>
    <w:rsid w:val="00ED4EEB"/>
    <w:rsid w:val="00ED6B31"/>
    <w:rsid w:val="00EE2E7F"/>
    <w:rsid w:val="00EE3212"/>
    <w:rsid w:val="00EE39AD"/>
    <w:rsid w:val="00EE6BE5"/>
    <w:rsid w:val="00EE743C"/>
    <w:rsid w:val="00EE7F93"/>
    <w:rsid w:val="00EF1C55"/>
    <w:rsid w:val="00EF1DFC"/>
    <w:rsid w:val="00EF5018"/>
    <w:rsid w:val="00EF52A2"/>
    <w:rsid w:val="00F00E7D"/>
    <w:rsid w:val="00F113C9"/>
    <w:rsid w:val="00F11E80"/>
    <w:rsid w:val="00F150DD"/>
    <w:rsid w:val="00F20980"/>
    <w:rsid w:val="00F2335F"/>
    <w:rsid w:val="00F23756"/>
    <w:rsid w:val="00F27DBC"/>
    <w:rsid w:val="00F3168F"/>
    <w:rsid w:val="00F323F8"/>
    <w:rsid w:val="00F3273F"/>
    <w:rsid w:val="00F32839"/>
    <w:rsid w:val="00F33A32"/>
    <w:rsid w:val="00F3713F"/>
    <w:rsid w:val="00F4332F"/>
    <w:rsid w:val="00F4488D"/>
    <w:rsid w:val="00F468B4"/>
    <w:rsid w:val="00F502B5"/>
    <w:rsid w:val="00F5246B"/>
    <w:rsid w:val="00F544CC"/>
    <w:rsid w:val="00F5514E"/>
    <w:rsid w:val="00F619D0"/>
    <w:rsid w:val="00F633E1"/>
    <w:rsid w:val="00F64788"/>
    <w:rsid w:val="00F758C5"/>
    <w:rsid w:val="00F80BD8"/>
    <w:rsid w:val="00F8321D"/>
    <w:rsid w:val="00F8535A"/>
    <w:rsid w:val="00F858A4"/>
    <w:rsid w:val="00FA56F0"/>
    <w:rsid w:val="00FA67F4"/>
    <w:rsid w:val="00FA6B1E"/>
    <w:rsid w:val="00FB320B"/>
    <w:rsid w:val="00FB3A6B"/>
    <w:rsid w:val="00FC6248"/>
    <w:rsid w:val="00FD6284"/>
    <w:rsid w:val="00FE31B1"/>
    <w:rsid w:val="00FE329E"/>
    <w:rsid w:val="00FE38AC"/>
    <w:rsid w:val="00FE7C50"/>
    <w:rsid w:val="00FF4166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35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430C3E"/>
    <w:pPr>
      <w:widowControl/>
      <w:jc w:val="left"/>
      <w:outlineLvl w:val="2"/>
    </w:pPr>
    <w:rPr>
      <w:rFonts w:ascii="Helvetica" w:hAnsi="Helvetica" w:cs="宋体"/>
      <w:color w:val="434F8C"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0C3E"/>
    <w:rPr>
      <w:rFonts w:ascii="Helvetica" w:eastAsia="宋体" w:hAnsi="Helvetica" w:cs="宋体"/>
      <w:color w:val="434F8C"/>
      <w:kern w:val="0"/>
      <w:sz w:val="27"/>
      <w:szCs w:val="27"/>
    </w:rPr>
  </w:style>
  <w:style w:type="paragraph" w:styleId="Header">
    <w:name w:val="header"/>
    <w:basedOn w:val="Normal"/>
    <w:link w:val="HeaderChar"/>
    <w:uiPriority w:val="99"/>
    <w:rsid w:val="00C5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7B0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5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7B0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C57B0E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table" w:styleId="TableGrid">
    <w:name w:val="Table Grid"/>
    <w:basedOn w:val="TableNormal"/>
    <w:uiPriority w:val="99"/>
    <w:rsid w:val="006C6F2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860A2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193D9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193D95"/>
    <w:rPr>
      <w:rFonts w:cs="Times New Roman"/>
    </w:rPr>
  </w:style>
  <w:style w:type="character" w:styleId="Hyperlink">
    <w:name w:val="Hyperlink"/>
    <w:basedOn w:val="DefaultParagraphFont"/>
    <w:uiPriority w:val="99"/>
    <w:rsid w:val="00533E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F65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591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430C3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11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1114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3110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1115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9E9E9"/>
                                        <w:right w:val="none" w:sz="0" w:space="0" w:color="auto"/>
                                      </w:divBdr>
                                      <w:divsChild>
                                        <w:div w:id="128053111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《关于实施西南交通大学教师教学能力提升计划的通知》附件1</dc:title>
  <dc:subject/>
  <dc:creator>admin</dc:creator>
  <cp:keywords/>
  <dc:description/>
  <cp:lastModifiedBy>郝虹</cp:lastModifiedBy>
  <cp:revision>2</cp:revision>
  <cp:lastPrinted>2015-03-17T02:58:00Z</cp:lastPrinted>
  <dcterms:created xsi:type="dcterms:W3CDTF">2015-04-07T02:27:00Z</dcterms:created>
  <dcterms:modified xsi:type="dcterms:W3CDTF">2015-04-07T02:27:00Z</dcterms:modified>
</cp:coreProperties>
</file>