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D2" w:rsidRPr="002A24DF" w:rsidRDefault="002439D2" w:rsidP="002A24DF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2A24DF">
        <w:rPr>
          <w:rFonts w:ascii="微软雅黑" w:eastAsia="微软雅黑" w:hAnsi="微软雅黑" w:hint="eastAsia"/>
          <w:b/>
          <w:sz w:val="24"/>
          <w:szCs w:val="24"/>
        </w:rPr>
        <w:t>《</w:t>
      </w:r>
      <w:r w:rsidRPr="002A24DF">
        <w:rPr>
          <w:rFonts w:ascii="黑体" w:eastAsia="黑体" w:hAnsi="黑体" w:hint="eastAsia"/>
          <w:b/>
          <w:sz w:val="24"/>
          <w:szCs w:val="24"/>
        </w:rPr>
        <w:t>关于实施西南交通大学教师教学能力提升计划的通知》</w:t>
      </w:r>
      <w:r w:rsidRPr="002A24DF">
        <w:rPr>
          <w:rFonts w:ascii="微软雅黑" w:eastAsia="微软雅黑" w:hAnsi="微软雅黑" w:hint="eastAsia"/>
          <w:b/>
          <w:sz w:val="24"/>
          <w:szCs w:val="24"/>
        </w:rPr>
        <w:t>附件</w:t>
      </w:r>
      <w:r>
        <w:rPr>
          <w:rFonts w:ascii="微软雅黑" w:eastAsia="微软雅黑" w:hAnsi="微软雅黑"/>
          <w:b/>
          <w:sz w:val="24"/>
          <w:szCs w:val="24"/>
        </w:rPr>
        <w:t>2</w:t>
      </w:r>
    </w:p>
    <w:p w:rsidR="002439D2" w:rsidRDefault="002439D2" w:rsidP="00C51833">
      <w:pPr>
        <w:widowControl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西南交通大学</w:t>
      </w:r>
      <w:r w:rsidRPr="007442E8">
        <w:rPr>
          <w:rFonts w:ascii="微软雅黑" w:eastAsia="微软雅黑" w:hAnsi="微软雅黑" w:hint="eastAsia"/>
          <w:b/>
          <w:sz w:val="30"/>
          <w:szCs w:val="30"/>
        </w:rPr>
        <w:t>教师</w:t>
      </w:r>
      <w:r>
        <w:rPr>
          <w:rFonts w:ascii="微软雅黑" w:eastAsia="微软雅黑" w:hAnsi="微软雅黑" w:hint="eastAsia"/>
          <w:b/>
          <w:sz w:val="30"/>
          <w:szCs w:val="30"/>
        </w:rPr>
        <w:t>教学能力提升</w:t>
      </w:r>
      <w:r w:rsidRPr="007442E8">
        <w:rPr>
          <w:rFonts w:ascii="微软雅黑" w:eastAsia="微软雅黑" w:hAnsi="微软雅黑" w:hint="eastAsia"/>
          <w:b/>
          <w:sz w:val="30"/>
          <w:szCs w:val="30"/>
        </w:rPr>
        <w:t>需求表</w:t>
      </w:r>
      <w:r>
        <w:rPr>
          <w:rFonts w:ascii="Î¢ÈíÑÅºÚ Western" w:eastAsia="微软雅黑" w:hAnsi="Î¢ÈíÑÅºÚ Western"/>
          <w:b/>
          <w:sz w:val="30"/>
          <w:szCs w:val="30"/>
        </w:rPr>
        <w:t>——</w:t>
      </w:r>
      <w:r>
        <w:rPr>
          <w:rFonts w:ascii="微软雅黑" w:eastAsia="微软雅黑" w:hAnsi="微软雅黑" w:hint="eastAsia"/>
          <w:b/>
          <w:sz w:val="30"/>
          <w:szCs w:val="30"/>
        </w:rPr>
        <w:t>学院汇总表</w:t>
      </w:r>
    </w:p>
    <w:p w:rsidR="002439D2" w:rsidRPr="00CD3AF0" w:rsidRDefault="002439D2" w:rsidP="00CD3AF0">
      <w:pPr>
        <w:widowControl/>
        <w:rPr>
          <w:rFonts w:ascii="微软雅黑" w:eastAsia="微软雅黑" w:hAnsi="微软雅黑"/>
          <w:b/>
          <w:sz w:val="28"/>
          <w:szCs w:val="28"/>
        </w:rPr>
      </w:pPr>
      <w:r w:rsidRPr="00CD3AF0">
        <w:rPr>
          <w:rFonts w:ascii="微软雅黑" w:eastAsia="微软雅黑" w:hAnsi="微软雅黑" w:hint="eastAsia"/>
          <w:b/>
          <w:sz w:val="28"/>
          <w:szCs w:val="28"/>
        </w:rPr>
        <w:t>学院名称：</w:t>
      </w:r>
      <w:r w:rsidRPr="00CD3AF0">
        <w:rPr>
          <w:rFonts w:ascii="微软雅黑" w:eastAsia="微软雅黑" w:hAnsi="微软雅黑"/>
          <w:b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/>
          <w:b/>
          <w:sz w:val="28"/>
          <w:szCs w:val="28"/>
          <w:u w:val="single"/>
        </w:rPr>
        <w:t xml:space="preserve">       </w:t>
      </w:r>
      <w:bookmarkStart w:id="0" w:name="_GoBack"/>
      <w:bookmarkEnd w:id="0"/>
      <w:r w:rsidRPr="00CD3AF0">
        <w:rPr>
          <w:rFonts w:ascii="微软雅黑" w:eastAsia="微软雅黑" w:hAnsi="微软雅黑"/>
          <w:b/>
          <w:sz w:val="28"/>
          <w:szCs w:val="28"/>
          <w:u w:val="single"/>
        </w:rPr>
        <w:t xml:space="preserve">        </w:t>
      </w:r>
      <w:r w:rsidRPr="00CD3AF0">
        <w:rPr>
          <w:rFonts w:ascii="微软雅黑" w:eastAsia="微软雅黑" w:hAnsi="微软雅黑" w:hint="eastAsia"/>
          <w:b/>
          <w:sz w:val="28"/>
          <w:szCs w:val="28"/>
        </w:rPr>
        <w:t>（纸质版附章）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418"/>
        <w:gridCol w:w="1275"/>
        <w:gridCol w:w="1276"/>
        <w:gridCol w:w="1276"/>
        <w:gridCol w:w="2693"/>
        <w:gridCol w:w="1985"/>
        <w:gridCol w:w="3719"/>
      </w:tblGrid>
      <w:tr w:rsidR="002439D2" w:rsidRPr="002E6E19" w:rsidTr="002E6E19">
        <w:tc>
          <w:tcPr>
            <w:tcW w:w="817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6E1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418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6E1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6E1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6E1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入职年份</w:t>
            </w: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6E1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现职称</w:t>
            </w:r>
          </w:p>
        </w:tc>
        <w:tc>
          <w:tcPr>
            <w:tcW w:w="2693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6E1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98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6E1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719" w:type="dxa"/>
          </w:tcPr>
          <w:p w:rsidR="002439D2" w:rsidRPr="002E6E19" w:rsidRDefault="002439D2" w:rsidP="002E6E19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2E6E1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计划参加下一次职称评审时间</w:t>
            </w:r>
          </w:p>
        </w:tc>
      </w:tr>
      <w:tr w:rsidR="002439D2" w:rsidRPr="002E6E19" w:rsidTr="002E6E19">
        <w:tc>
          <w:tcPr>
            <w:tcW w:w="817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  <w:tr w:rsidR="002439D2" w:rsidRPr="002E6E19" w:rsidTr="002E6E19">
        <w:tc>
          <w:tcPr>
            <w:tcW w:w="817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  <w:tr w:rsidR="002439D2" w:rsidRPr="002E6E19" w:rsidTr="002E6E19">
        <w:tc>
          <w:tcPr>
            <w:tcW w:w="817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  <w:tr w:rsidR="002439D2" w:rsidRPr="002E6E19" w:rsidTr="002E6E19">
        <w:tc>
          <w:tcPr>
            <w:tcW w:w="817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  <w:tr w:rsidR="002439D2" w:rsidRPr="002E6E19" w:rsidTr="002E6E19">
        <w:tc>
          <w:tcPr>
            <w:tcW w:w="817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  <w:tr w:rsidR="002439D2" w:rsidRPr="002E6E19" w:rsidTr="002E6E19">
        <w:tc>
          <w:tcPr>
            <w:tcW w:w="817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  <w:tr w:rsidR="002439D2" w:rsidRPr="002E6E19" w:rsidTr="002E6E19">
        <w:tc>
          <w:tcPr>
            <w:tcW w:w="817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  <w:tr w:rsidR="002439D2" w:rsidRPr="002E6E19" w:rsidTr="002E6E19">
        <w:tc>
          <w:tcPr>
            <w:tcW w:w="817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418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2693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1985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  <w:tc>
          <w:tcPr>
            <w:tcW w:w="3719" w:type="dxa"/>
          </w:tcPr>
          <w:p w:rsidR="002439D2" w:rsidRPr="002E6E19" w:rsidRDefault="002439D2" w:rsidP="002E6E19">
            <w:pPr>
              <w:widowControl/>
              <w:rPr>
                <w:rFonts w:ascii="微软雅黑" w:eastAsia="微软雅黑" w:hAnsi="微软雅黑"/>
                <w:b/>
                <w:sz w:val="30"/>
                <w:szCs w:val="30"/>
              </w:rPr>
            </w:pPr>
          </w:p>
        </w:tc>
      </w:tr>
    </w:tbl>
    <w:p w:rsidR="002439D2" w:rsidRPr="00550EBB" w:rsidRDefault="002439D2" w:rsidP="00550EBB">
      <w:pPr>
        <w:spacing w:line="360" w:lineRule="auto"/>
        <w:jc w:val="right"/>
        <w:rPr>
          <w:rFonts w:ascii="宋体"/>
          <w:sz w:val="18"/>
          <w:szCs w:val="18"/>
        </w:rPr>
      </w:pPr>
      <w:r>
        <w:rPr>
          <w:rFonts w:ascii="宋体" w:hAnsi="宋体"/>
          <w:sz w:val="24"/>
          <w:szCs w:val="24"/>
        </w:rPr>
        <w:t xml:space="preserve">                   </w:t>
      </w:r>
      <w:r w:rsidRPr="00550EBB">
        <w:rPr>
          <w:rFonts w:ascii="宋体" w:hAnsi="宋体" w:hint="eastAsia"/>
          <w:sz w:val="18"/>
          <w:szCs w:val="18"/>
        </w:rPr>
        <w:t>教师发展中心制表</w:t>
      </w:r>
    </w:p>
    <w:sectPr w:rsidR="002439D2" w:rsidRPr="00550EBB" w:rsidSect="00CD3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D2" w:rsidRDefault="002439D2" w:rsidP="00C57B0E">
      <w:r>
        <w:separator/>
      </w:r>
    </w:p>
  </w:endnote>
  <w:endnote w:type="continuationSeparator" w:id="0">
    <w:p w:rsidR="002439D2" w:rsidRDefault="002439D2" w:rsidP="00C5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Î¢ÈíÑÅºÚ Weste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D2" w:rsidRDefault="002439D2" w:rsidP="00C57B0E">
      <w:r>
        <w:separator/>
      </w:r>
    </w:p>
  </w:footnote>
  <w:footnote w:type="continuationSeparator" w:id="0">
    <w:p w:rsidR="002439D2" w:rsidRDefault="002439D2" w:rsidP="00C57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 w:rsidP="00D8398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D2" w:rsidRDefault="002439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855"/>
    <w:multiLevelType w:val="multilevel"/>
    <w:tmpl w:val="32B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12FDC"/>
    <w:multiLevelType w:val="hybridMultilevel"/>
    <w:tmpl w:val="542A384C"/>
    <w:lvl w:ilvl="0" w:tplc="60C6FDD4">
      <w:start w:val="1"/>
      <w:numFmt w:val="japaneseCounting"/>
      <w:lvlText w:val="%1、"/>
      <w:lvlJc w:val="left"/>
      <w:pPr>
        <w:ind w:left="936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>
    <w:nsid w:val="331A333F"/>
    <w:multiLevelType w:val="multilevel"/>
    <w:tmpl w:val="5A2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A0605"/>
    <w:multiLevelType w:val="multilevel"/>
    <w:tmpl w:val="3EB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A5E67"/>
    <w:multiLevelType w:val="multilevel"/>
    <w:tmpl w:val="BF26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67A9B"/>
    <w:multiLevelType w:val="multilevel"/>
    <w:tmpl w:val="9E9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02CD1"/>
    <w:multiLevelType w:val="multilevel"/>
    <w:tmpl w:val="0AD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65838"/>
    <w:multiLevelType w:val="hybridMultilevel"/>
    <w:tmpl w:val="C9323A18"/>
    <w:lvl w:ilvl="0" w:tplc="A168A18A">
      <w:start w:val="1"/>
      <w:numFmt w:val="decimal"/>
      <w:lvlText w:val="（%1）"/>
      <w:lvlJc w:val="left"/>
      <w:pPr>
        <w:ind w:left="1380" w:hanging="13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FD151AB"/>
    <w:multiLevelType w:val="multilevel"/>
    <w:tmpl w:val="B62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C82"/>
    <w:rsid w:val="00003E03"/>
    <w:rsid w:val="0000578E"/>
    <w:rsid w:val="000173F8"/>
    <w:rsid w:val="0002648C"/>
    <w:rsid w:val="00027044"/>
    <w:rsid w:val="0002790B"/>
    <w:rsid w:val="0003005A"/>
    <w:rsid w:val="00030730"/>
    <w:rsid w:val="00030940"/>
    <w:rsid w:val="000359D2"/>
    <w:rsid w:val="00036FEF"/>
    <w:rsid w:val="000375DF"/>
    <w:rsid w:val="00042FF8"/>
    <w:rsid w:val="00047551"/>
    <w:rsid w:val="00052487"/>
    <w:rsid w:val="0005614F"/>
    <w:rsid w:val="00056CBD"/>
    <w:rsid w:val="00061561"/>
    <w:rsid w:val="00061965"/>
    <w:rsid w:val="00063A21"/>
    <w:rsid w:val="00063C8B"/>
    <w:rsid w:val="000705A6"/>
    <w:rsid w:val="000809CF"/>
    <w:rsid w:val="0008125C"/>
    <w:rsid w:val="000911C8"/>
    <w:rsid w:val="00096DFB"/>
    <w:rsid w:val="000A75B2"/>
    <w:rsid w:val="000B04E1"/>
    <w:rsid w:val="000B62DE"/>
    <w:rsid w:val="000C3B55"/>
    <w:rsid w:val="000C724C"/>
    <w:rsid w:val="000D032E"/>
    <w:rsid w:val="000D2135"/>
    <w:rsid w:val="000D2E2E"/>
    <w:rsid w:val="000D3593"/>
    <w:rsid w:val="000D6CEB"/>
    <w:rsid w:val="000E007F"/>
    <w:rsid w:val="000E7482"/>
    <w:rsid w:val="000E7AAF"/>
    <w:rsid w:val="000F06CE"/>
    <w:rsid w:val="000F2326"/>
    <w:rsid w:val="00100AA7"/>
    <w:rsid w:val="001109CE"/>
    <w:rsid w:val="001114D7"/>
    <w:rsid w:val="00111F8E"/>
    <w:rsid w:val="0011650F"/>
    <w:rsid w:val="001179DE"/>
    <w:rsid w:val="001201CA"/>
    <w:rsid w:val="0012175D"/>
    <w:rsid w:val="0012284E"/>
    <w:rsid w:val="0012624D"/>
    <w:rsid w:val="0014128D"/>
    <w:rsid w:val="00144B59"/>
    <w:rsid w:val="0014756C"/>
    <w:rsid w:val="001571EB"/>
    <w:rsid w:val="00167930"/>
    <w:rsid w:val="00170300"/>
    <w:rsid w:val="0017220B"/>
    <w:rsid w:val="00173FD4"/>
    <w:rsid w:val="00174BD6"/>
    <w:rsid w:val="00176624"/>
    <w:rsid w:val="00181110"/>
    <w:rsid w:val="00182024"/>
    <w:rsid w:val="001838FF"/>
    <w:rsid w:val="0018657F"/>
    <w:rsid w:val="001869AC"/>
    <w:rsid w:val="00191340"/>
    <w:rsid w:val="00193D95"/>
    <w:rsid w:val="00197A83"/>
    <w:rsid w:val="001A2C30"/>
    <w:rsid w:val="001A4AD1"/>
    <w:rsid w:val="001A6004"/>
    <w:rsid w:val="001A6233"/>
    <w:rsid w:val="001A66EA"/>
    <w:rsid w:val="001B6101"/>
    <w:rsid w:val="001C135E"/>
    <w:rsid w:val="001C2038"/>
    <w:rsid w:val="001C5484"/>
    <w:rsid w:val="001C576E"/>
    <w:rsid w:val="001E0438"/>
    <w:rsid w:val="001E0D53"/>
    <w:rsid w:val="001E2BEB"/>
    <w:rsid w:val="001E682E"/>
    <w:rsid w:val="001E710F"/>
    <w:rsid w:val="001F21A9"/>
    <w:rsid w:val="001F40BF"/>
    <w:rsid w:val="001F4F08"/>
    <w:rsid w:val="002006D2"/>
    <w:rsid w:val="00203CC6"/>
    <w:rsid w:val="00207BE9"/>
    <w:rsid w:val="00210B95"/>
    <w:rsid w:val="0021674B"/>
    <w:rsid w:val="00216F86"/>
    <w:rsid w:val="00220147"/>
    <w:rsid w:val="00221026"/>
    <w:rsid w:val="002218B1"/>
    <w:rsid w:val="00222C2F"/>
    <w:rsid w:val="0022407C"/>
    <w:rsid w:val="00224E66"/>
    <w:rsid w:val="002348E1"/>
    <w:rsid w:val="002439D2"/>
    <w:rsid w:val="0024522B"/>
    <w:rsid w:val="002469EB"/>
    <w:rsid w:val="00252AA8"/>
    <w:rsid w:val="00264AD4"/>
    <w:rsid w:val="00271B6D"/>
    <w:rsid w:val="00271FDB"/>
    <w:rsid w:val="002731AD"/>
    <w:rsid w:val="0027349B"/>
    <w:rsid w:val="00277446"/>
    <w:rsid w:val="002779C8"/>
    <w:rsid w:val="00292C6C"/>
    <w:rsid w:val="002941B1"/>
    <w:rsid w:val="0029646A"/>
    <w:rsid w:val="00296D8E"/>
    <w:rsid w:val="002A1205"/>
    <w:rsid w:val="002A24DF"/>
    <w:rsid w:val="002A3A9F"/>
    <w:rsid w:val="002A4C57"/>
    <w:rsid w:val="002B4465"/>
    <w:rsid w:val="002B52E0"/>
    <w:rsid w:val="002C1363"/>
    <w:rsid w:val="002C429A"/>
    <w:rsid w:val="002C5756"/>
    <w:rsid w:val="002C6D3F"/>
    <w:rsid w:val="002D0E91"/>
    <w:rsid w:val="002D31EB"/>
    <w:rsid w:val="002E2878"/>
    <w:rsid w:val="002E36C2"/>
    <w:rsid w:val="002E43E8"/>
    <w:rsid w:val="002E6E19"/>
    <w:rsid w:val="002F0BEB"/>
    <w:rsid w:val="002F2936"/>
    <w:rsid w:val="002F5591"/>
    <w:rsid w:val="002F5E43"/>
    <w:rsid w:val="002F6F79"/>
    <w:rsid w:val="00302FF0"/>
    <w:rsid w:val="0032701C"/>
    <w:rsid w:val="003309DF"/>
    <w:rsid w:val="00331367"/>
    <w:rsid w:val="003350E2"/>
    <w:rsid w:val="00335831"/>
    <w:rsid w:val="00336C39"/>
    <w:rsid w:val="003401E6"/>
    <w:rsid w:val="00342BEC"/>
    <w:rsid w:val="00344784"/>
    <w:rsid w:val="00351585"/>
    <w:rsid w:val="003520A2"/>
    <w:rsid w:val="00356D58"/>
    <w:rsid w:val="00357BF4"/>
    <w:rsid w:val="00361E8C"/>
    <w:rsid w:val="0036570D"/>
    <w:rsid w:val="0036799C"/>
    <w:rsid w:val="003708A1"/>
    <w:rsid w:val="00370AEB"/>
    <w:rsid w:val="00370F77"/>
    <w:rsid w:val="00371B6A"/>
    <w:rsid w:val="003721BC"/>
    <w:rsid w:val="00380A10"/>
    <w:rsid w:val="00382083"/>
    <w:rsid w:val="003827F0"/>
    <w:rsid w:val="00384817"/>
    <w:rsid w:val="00387DC1"/>
    <w:rsid w:val="003933DC"/>
    <w:rsid w:val="003A3639"/>
    <w:rsid w:val="003A4287"/>
    <w:rsid w:val="003A5EE2"/>
    <w:rsid w:val="003A6A4B"/>
    <w:rsid w:val="003B05FD"/>
    <w:rsid w:val="003B244C"/>
    <w:rsid w:val="003B2E7F"/>
    <w:rsid w:val="003B3352"/>
    <w:rsid w:val="003B37D3"/>
    <w:rsid w:val="003B72D7"/>
    <w:rsid w:val="003C3BFE"/>
    <w:rsid w:val="003C4A5E"/>
    <w:rsid w:val="003C6D0D"/>
    <w:rsid w:val="003D0CAD"/>
    <w:rsid w:val="003D10D4"/>
    <w:rsid w:val="003D14D7"/>
    <w:rsid w:val="003E2D52"/>
    <w:rsid w:val="003E794F"/>
    <w:rsid w:val="003F67D4"/>
    <w:rsid w:val="003F6C46"/>
    <w:rsid w:val="00422FD8"/>
    <w:rsid w:val="00430C3E"/>
    <w:rsid w:val="004319C4"/>
    <w:rsid w:val="00431E48"/>
    <w:rsid w:val="00432D36"/>
    <w:rsid w:val="00437074"/>
    <w:rsid w:val="00447420"/>
    <w:rsid w:val="00454B35"/>
    <w:rsid w:val="004553F0"/>
    <w:rsid w:val="00457F30"/>
    <w:rsid w:val="0046026F"/>
    <w:rsid w:val="00461E10"/>
    <w:rsid w:val="00467444"/>
    <w:rsid w:val="00471004"/>
    <w:rsid w:val="004722A3"/>
    <w:rsid w:val="00476D0B"/>
    <w:rsid w:val="00477697"/>
    <w:rsid w:val="00483E0B"/>
    <w:rsid w:val="00485E75"/>
    <w:rsid w:val="004860A2"/>
    <w:rsid w:val="00487179"/>
    <w:rsid w:val="0049041E"/>
    <w:rsid w:val="00490F3E"/>
    <w:rsid w:val="00492744"/>
    <w:rsid w:val="00493342"/>
    <w:rsid w:val="00496788"/>
    <w:rsid w:val="00497ED4"/>
    <w:rsid w:val="004A0381"/>
    <w:rsid w:val="004A383F"/>
    <w:rsid w:val="004A4595"/>
    <w:rsid w:val="004A55DF"/>
    <w:rsid w:val="004B3603"/>
    <w:rsid w:val="004C22E4"/>
    <w:rsid w:val="004C5876"/>
    <w:rsid w:val="004D2643"/>
    <w:rsid w:val="004D4DC9"/>
    <w:rsid w:val="004D7FA5"/>
    <w:rsid w:val="004E0EA6"/>
    <w:rsid w:val="004E5212"/>
    <w:rsid w:val="004F296B"/>
    <w:rsid w:val="004F2AD7"/>
    <w:rsid w:val="004F5509"/>
    <w:rsid w:val="005007D7"/>
    <w:rsid w:val="0050093E"/>
    <w:rsid w:val="00507CCC"/>
    <w:rsid w:val="00516AB3"/>
    <w:rsid w:val="00520DC0"/>
    <w:rsid w:val="00523965"/>
    <w:rsid w:val="005336AB"/>
    <w:rsid w:val="00533E2F"/>
    <w:rsid w:val="00537156"/>
    <w:rsid w:val="005409FB"/>
    <w:rsid w:val="00542D45"/>
    <w:rsid w:val="00544FCF"/>
    <w:rsid w:val="00546FAF"/>
    <w:rsid w:val="00550EBB"/>
    <w:rsid w:val="00552057"/>
    <w:rsid w:val="005537C4"/>
    <w:rsid w:val="005547E8"/>
    <w:rsid w:val="005550E3"/>
    <w:rsid w:val="00560AE9"/>
    <w:rsid w:val="00563640"/>
    <w:rsid w:val="005703C7"/>
    <w:rsid w:val="00572263"/>
    <w:rsid w:val="005745DA"/>
    <w:rsid w:val="005752B5"/>
    <w:rsid w:val="00576C94"/>
    <w:rsid w:val="00586028"/>
    <w:rsid w:val="005923EA"/>
    <w:rsid w:val="0059539A"/>
    <w:rsid w:val="00596C8C"/>
    <w:rsid w:val="005A3D17"/>
    <w:rsid w:val="005A5676"/>
    <w:rsid w:val="005A7983"/>
    <w:rsid w:val="005B27B7"/>
    <w:rsid w:val="005B2E88"/>
    <w:rsid w:val="005B4C00"/>
    <w:rsid w:val="005B4F70"/>
    <w:rsid w:val="005C0BA1"/>
    <w:rsid w:val="005C226B"/>
    <w:rsid w:val="005D5C62"/>
    <w:rsid w:val="005E1B68"/>
    <w:rsid w:val="005E35B1"/>
    <w:rsid w:val="005E53FB"/>
    <w:rsid w:val="005E57D0"/>
    <w:rsid w:val="005F02AE"/>
    <w:rsid w:val="005F0526"/>
    <w:rsid w:val="005F0744"/>
    <w:rsid w:val="005F1632"/>
    <w:rsid w:val="005F2FF6"/>
    <w:rsid w:val="005F43BA"/>
    <w:rsid w:val="005F508D"/>
    <w:rsid w:val="005F78E6"/>
    <w:rsid w:val="0060379E"/>
    <w:rsid w:val="00610B37"/>
    <w:rsid w:val="0061496E"/>
    <w:rsid w:val="00620817"/>
    <w:rsid w:val="006218F5"/>
    <w:rsid w:val="00623ADF"/>
    <w:rsid w:val="0062781D"/>
    <w:rsid w:val="00627FBB"/>
    <w:rsid w:val="006300C7"/>
    <w:rsid w:val="00632A65"/>
    <w:rsid w:val="00633F45"/>
    <w:rsid w:val="00641FBF"/>
    <w:rsid w:val="006466FF"/>
    <w:rsid w:val="00647926"/>
    <w:rsid w:val="0065189F"/>
    <w:rsid w:val="00652373"/>
    <w:rsid w:val="006554FD"/>
    <w:rsid w:val="00655C88"/>
    <w:rsid w:val="00656C7D"/>
    <w:rsid w:val="0066124E"/>
    <w:rsid w:val="00662797"/>
    <w:rsid w:val="00663097"/>
    <w:rsid w:val="0067345A"/>
    <w:rsid w:val="006746FB"/>
    <w:rsid w:val="00674774"/>
    <w:rsid w:val="00675A2D"/>
    <w:rsid w:val="00677A9E"/>
    <w:rsid w:val="0068192A"/>
    <w:rsid w:val="00681DF4"/>
    <w:rsid w:val="00682B93"/>
    <w:rsid w:val="00684B6E"/>
    <w:rsid w:val="00690249"/>
    <w:rsid w:val="00690DE9"/>
    <w:rsid w:val="006A4527"/>
    <w:rsid w:val="006A7191"/>
    <w:rsid w:val="006B221E"/>
    <w:rsid w:val="006B2D3D"/>
    <w:rsid w:val="006C370A"/>
    <w:rsid w:val="006C4110"/>
    <w:rsid w:val="006C6F29"/>
    <w:rsid w:val="006D7FC2"/>
    <w:rsid w:val="006E093E"/>
    <w:rsid w:val="006E6ECE"/>
    <w:rsid w:val="006F27C1"/>
    <w:rsid w:val="006F74A5"/>
    <w:rsid w:val="00704B12"/>
    <w:rsid w:val="007077BC"/>
    <w:rsid w:val="00711547"/>
    <w:rsid w:val="00714528"/>
    <w:rsid w:val="007176E2"/>
    <w:rsid w:val="00724D20"/>
    <w:rsid w:val="00725C4F"/>
    <w:rsid w:val="0073372A"/>
    <w:rsid w:val="00735257"/>
    <w:rsid w:val="00735DA8"/>
    <w:rsid w:val="00736EDC"/>
    <w:rsid w:val="007374D4"/>
    <w:rsid w:val="00741111"/>
    <w:rsid w:val="00743AE7"/>
    <w:rsid w:val="007442E8"/>
    <w:rsid w:val="00744B28"/>
    <w:rsid w:val="00745769"/>
    <w:rsid w:val="00751F80"/>
    <w:rsid w:val="007521AF"/>
    <w:rsid w:val="00754347"/>
    <w:rsid w:val="00754B2F"/>
    <w:rsid w:val="00755E2C"/>
    <w:rsid w:val="007573EA"/>
    <w:rsid w:val="00760554"/>
    <w:rsid w:val="007606EB"/>
    <w:rsid w:val="00760CDF"/>
    <w:rsid w:val="0076195B"/>
    <w:rsid w:val="0076283E"/>
    <w:rsid w:val="007726E6"/>
    <w:rsid w:val="00775E81"/>
    <w:rsid w:val="00777331"/>
    <w:rsid w:val="00786C2C"/>
    <w:rsid w:val="00787684"/>
    <w:rsid w:val="00792694"/>
    <w:rsid w:val="00792C10"/>
    <w:rsid w:val="00795F72"/>
    <w:rsid w:val="0079637A"/>
    <w:rsid w:val="00797FDC"/>
    <w:rsid w:val="007A7AF4"/>
    <w:rsid w:val="007B1D9C"/>
    <w:rsid w:val="007B4863"/>
    <w:rsid w:val="007C067D"/>
    <w:rsid w:val="007D120B"/>
    <w:rsid w:val="007D41A3"/>
    <w:rsid w:val="007D4F22"/>
    <w:rsid w:val="007E6BAE"/>
    <w:rsid w:val="007E76A5"/>
    <w:rsid w:val="007F15E8"/>
    <w:rsid w:val="007F1A2C"/>
    <w:rsid w:val="007F1FD8"/>
    <w:rsid w:val="007F3252"/>
    <w:rsid w:val="007F388F"/>
    <w:rsid w:val="007F3E69"/>
    <w:rsid w:val="007F43D7"/>
    <w:rsid w:val="007F67F1"/>
    <w:rsid w:val="00801365"/>
    <w:rsid w:val="0080788B"/>
    <w:rsid w:val="00807ED4"/>
    <w:rsid w:val="00813540"/>
    <w:rsid w:val="00816CA9"/>
    <w:rsid w:val="0082087A"/>
    <w:rsid w:val="00827715"/>
    <w:rsid w:val="00833FC1"/>
    <w:rsid w:val="008358FD"/>
    <w:rsid w:val="00841FF2"/>
    <w:rsid w:val="0084526C"/>
    <w:rsid w:val="00846A4E"/>
    <w:rsid w:val="008506BF"/>
    <w:rsid w:val="00850C40"/>
    <w:rsid w:val="00851A3A"/>
    <w:rsid w:val="00851B51"/>
    <w:rsid w:val="0085416D"/>
    <w:rsid w:val="00854C5A"/>
    <w:rsid w:val="00855533"/>
    <w:rsid w:val="00856B7D"/>
    <w:rsid w:val="00860223"/>
    <w:rsid w:val="00862FE0"/>
    <w:rsid w:val="0086575B"/>
    <w:rsid w:val="00867748"/>
    <w:rsid w:val="00880718"/>
    <w:rsid w:val="00880AB1"/>
    <w:rsid w:val="00882CAE"/>
    <w:rsid w:val="008875AD"/>
    <w:rsid w:val="00887743"/>
    <w:rsid w:val="008900D3"/>
    <w:rsid w:val="00891028"/>
    <w:rsid w:val="00892EE6"/>
    <w:rsid w:val="00894696"/>
    <w:rsid w:val="008946C7"/>
    <w:rsid w:val="008947E7"/>
    <w:rsid w:val="00894879"/>
    <w:rsid w:val="00895BAD"/>
    <w:rsid w:val="008A17B0"/>
    <w:rsid w:val="008A38C0"/>
    <w:rsid w:val="008A5342"/>
    <w:rsid w:val="008A5C4F"/>
    <w:rsid w:val="008A68C0"/>
    <w:rsid w:val="008A76F4"/>
    <w:rsid w:val="008B2A7A"/>
    <w:rsid w:val="008B4A9C"/>
    <w:rsid w:val="008C341B"/>
    <w:rsid w:val="008C5C7A"/>
    <w:rsid w:val="008C6ECF"/>
    <w:rsid w:val="008D146B"/>
    <w:rsid w:val="008D39A5"/>
    <w:rsid w:val="008D3A06"/>
    <w:rsid w:val="008D616F"/>
    <w:rsid w:val="008E00F1"/>
    <w:rsid w:val="008E1DA6"/>
    <w:rsid w:val="008E2D80"/>
    <w:rsid w:val="008E5B91"/>
    <w:rsid w:val="008E70CD"/>
    <w:rsid w:val="008F078A"/>
    <w:rsid w:val="008F5B8F"/>
    <w:rsid w:val="00900787"/>
    <w:rsid w:val="0090379D"/>
    <w:rsid w:val="0091418E"/>
    <w:rsid w:val="009150D8"/>
    <w:rsid w:val="00920966"/>
    <w:rsid w:val="00920D29"/>
    <w:rsid w:val="00920E69"/>
    <w:rsid w:val="009217AA"/>
    <w:rsid w:val="00927453"/>
    <w:rsid w:val="00927C7B"/>
    <w:rsid w:val="0093414C"/>
    <w:rsid w:val="009358F2"/>
    <w:rsid w:val="00943CAE"/>
    <w:rsid w:val="00947788"/>
    <w:rsid w:val="00951576"/>
    <w:rsid w:val="0096180D"/>
    <w:rsid w:val="00970EB7"/>
    <w:rsid w:val="00980E82"/>
    <w:rsid w:val="0098105E"/>
    <w:rsid w:val="00981218"/>
    <w:rsid w:val="00984C10"/>
    <w:rsid w:val="00986516"/>
    <w:rsid w:val="00992E0E"/>
    <w:rsid w:val="00994BB3"/>
    <w:rsid w:val="0099660E"/>
    <w:rsid w:val="009A0869"/>
    <w:rsid w:val="009A1B19"/>
    <w:rsid w:val="009A3811"/>
    <w:rsid w:val="009A7F69"/>
    <w:rsid w:val="009B599D"/>
    <w:rsid w:val="009C0C77"/>
    <w:rsid w:val="009C2F53"/>
    <w:rsid w:val="009D08A7"/>
    <w:rsid w:val="009D2495"/>
    <w:rsid w:val="009D3413"/>
    <w:rsid w:val="009D3771"/>
    <w:rsid w:val="009E262E"/>
    <w:rsid w:val="009E41E6"/>
    <w:rsid w:val="009E4D27"/>
    <w:rsid w:val="009E5470"/>
    <w:rsid w:val="009E639D"/>
    <w:rsid w:val="009F0BBB"/>
    <w:rsid w:val="009F1AB3"/>
    <w:rsid w:val="009F1B82"/>
    <w:rsid w:val="009F2417"/>
    <w:rsid w:val="009F31A4"/>
    <w:rsid w:val="00A02588"/>
    <w:rsid w:val="00A15271"/>
    <w:rsid w:val="00A172BA"/>
    <w:rsid w:val="00A408F1"/>
    <w:rsid w:val="00A42C96"/>
    <w:rsid w:val="00A45777"/>
    <w:rsid w:val="00A46FBB"/>
    <w:rsid w:val="00A4716C"/>
    <w:rsid w:val="00A47CFD"/>
    <w:rsid w:val="00A61668"/>
    <w:rsid w:val="00A636E1"/>
    <w:rsid w:val="00A64162"/>
    <w:rsid w:val="00A73AA9"/>
    <w:rsid w:val="00A758AF"/>
    <w:rsid w:val="00A76B17"/>
    <w:rsid w:val="00A8126F"/>
    <w:rsid w:val="00A81568"/>
    <w:rsid w:val="00A821B1"/>
    <w:rsid w:val="00A82C2F"/>
    <w:rsid w:val="00A85C9F"/>
    <w:rsid w:val="00A91AD1"/>
    <w:rsid w:val="00A93DB7"/>
    <w:rsid w:val="00A9476C"/>
    <w:rsid w:val="00AA31F1"/>
    <w:rsid w:val="00AA658D"/>
    <w:rsid w:val="00AD2EC9"/>
    <w:rsid w:val="00AD65B5"/>
    <w:rsid w:val="00AE0F39"/>
    <w:rsid w:val="00AE5FFC"/>
    <w:rsid w:val="00AF007F"/>
    <w:rsid w:val="00AF1995"/>
    <w:rsid w:val="00AF78EB"/>
    <w:rsid w:val="00B00E59"/>
    <w:rsid w:val="00B01822"/>
    <w:rsid w:val="00B0391C"/>
    <w:rsid w:val="00B04EDA"/>
    <w:rsid w:val="00B0530B"/>
    <w:rsid w:val="00B05D69"/>
    <w:rsid w:val="00B11B45"/>
    <w:rsid w:val="00B12055"/>
    <w:rsid w:val="00B12683"/>
    <w:rsid w:val="00B13379"/>
    <w:rsid w:val="00B144FB"/>
    <w:rsid w:val="00B14876"/>
    <w:rsid w:val="00B1537D"/>
    <w:rsid w:val="00B1727F"/>
    <w:rsid w:val="00B17454"/>
    <w:rsid w:val="00B21A5E"/>
    <w:rsid w:val="00B26A40"/>
    <w:rsid w:val="00B27C0C"/>
    <w:rsid w:val="00B323B4"/>
    <w:rsid w:val="00B32C14"/>
    <w:rsid w:val="00B33C82"/>
    <w:rsid w:val="00B359C3"/>
    <w:rsid w:val="00B3709B"/>
    <w:rsid w:val="00B4729A"/>
    <w:rsid w:val="00B564EF"/>
    <w:rsid w:val="00B566E7"/>
    <w:rsid w:val="00B600A5"/>
    <w:rsid w:val="00B6039F"/>
    <w:rsid w:val="00B647F8"/>
    <w:rsid w:val="00B71063"/>
    <w:rsid w:val="00B75492"/>
    <w:rsid w:val="00B75793"/>
    <w:rsid w:val="00B801E8"/>
    <w:rsid w:val="00B809E5"/>
    <w:rsid w:val="00B8371F"/>
    <w:rsid w:val="00B872B8"/>
    <w:rsid w:val="00B90BEF"/>
    <w:rsid w:val="00B92D77"/>
    <w:rsid w:val="00B96040"/>
    <w:rsid w:val="00B96BFF"/>
    <w:rsid w:val="00BA4772"/>
    <w:rsid w:val="00BA6136"/>
    <w:rsid w:val="00BA620B"/>
    <w:rsid w:val="00BA6238"/>
    <w:rsid w:val="00BA70FD"/>
    <w:rsid w:val="00BB34DB"/>
    <w:rsid w:val="00BB6EE5"/>
    <w:rsid w:val="00BC06D0"/>
    <w:rsid w:val="00BC265A"/>
    <w:rsid w:val="00BC33AF"/>
    <w:rsid w:val="00BC5E71"/>
    <w:rsid w:val="00BC7BB5"/>
    <w:rsid w:val="00BD134B"/>
    <w:rsid w:val="00BD1FB6"/>
    <w:rsid w:val="00BD461D"/>
    <w:rsid w:val="00BD4A62"/>
    <w:rsid w:val="00BD7C33"/>
    <w:rsid w:val="00BE0925"/>
    <w:rsid w:val="00BE39D9"/>
    <w:rsid w:val="00BE72CD"/>
    <w:rsid w:val="00BF282F"/>
    <w:rsid w:val="00BF3837"/>
    <w:rsid w:val="00BF727C"/>
    <w:rsid w:val="00C001A0"/>
    <w:rsid w:val="00C0172C"/>
    <w:rsid w:val="00C051F1"/>
    <w:rsid w:val="00C05231"/>
    <w:rsid w:val="00C076A0"/>
    <w:rsid w:val="00C0795B"/>
    <w:rsid w:val="00C137D1"/>
    <w:rsid w:val="00C22507"/>
    <w:rsid w:val="00C23691"/>
    <w:rsid w:val="00C2689F"/>
    <w:rsid w:val="00C26D8B"/>
    <w:rsid w:val="00C30B8B"/>
    <w:rsid w:val="00C36245"/>
    <w:rsid w:val="00C428FC"/>
    <w:rsid w:val="00C45057"/>
    <w:rsid w:val="00C47BCE"/>
    <w:rsid w:val="00C47D5E"/>
    <w:rsid w:val="00C51833"/>
    <w:rsid w:val="00C5261A"/>
    <w:rsid w:val="00C53E48"/>
    <w:rsid w:val="00C56ED2"/>
    <w:rsid w:val="00C574C6"/>
    <w:rsid w:val="00C57B0E"/>
    <w:rsid w:val="00C630B1"/>
    <w:rsid w:val="00C647EC"/>
    <w:rsid w:val="00C757DB"/>
    <w:rsid w:val="00C767AF"/>
    <w:rsid w:val="00C772E2"/>
    <w:rsid w:val="00C77483"/>
    <w:rsid w:val="00C7763D"/>
    <w:rsid w:val="00C77F82"/>
    <w:rsid w:val="00C80274"/>
    <w:rsid w:val="00C80E6D"/>
    <w:rsid w:val="00C82A04"/>
    <w:rsid w:val="00C85514"/>
    <w:rsid w:val="00C8594C"/>
    <w:rsid w:val="00C85D2D"/>
    <w:rsid w:val="00C8792B"/>
    <w:rsid w:val="00C87E1F"/>
    <w:rsid w:val="00C9138A"/>
    <w:rsid w:val="00C95B2D"/>
    <w:rsid w:val="00C97225"/>
    <w:rsid w:val="00C97893"/>
    <w:rsid w:val="00CA0792"/>
    <w:rsid w:val="00CA3C0F"/>
    <w:rsid w:val="00CA5B26"/>
    <w:rsid w:val="00CB0C65"/>
    <w:rsid w:val="00CB1F5B"/>
    <w:rsid w:val="00CB30B3"/>
    <w:rsid w:val="00CC7927"/>
    <w:rsid w:val="00CD3AF0"/>
    <w:rsid w:val="00CD768A"/>
    <w:rsid w:val="00CE24AF"/>
    <w:rsid w:val="00CF042D"/>
    <w:rsid w:val="00CF4FD3"/>
    <w:rsid w:val="00D048D5"/>
    <w:rsid w:val="00D1064C"/>
    <w:rsid w:val="00D12823"/>
    <w:rsid w:val="00D12D97"/>
    <w:rsid w:val="00D133EA"/>
    <w:rsid w:val="00D14BCC"/>
    <w:rsid w:val="00D16090"/>
    <w:rsid w:val="00D16FD8"/>
    <w:rsid w:val="00D20025"/>
    <w:rsid w:val="00D22926"/>
    <w:rsid w:val="00D326A1"/>
    <w:rsid w:val="00D33AAD"/>
    <w:rsid w:val="00D35703"/>
    <w:rsid w:val="00D4022B"/>
    <w:rsid w:val="00D435C1"/>
    <w:rsid w:val="00D45481"/>
    <w:rsid w:val="00D46C90"/>
    <w:rsid w:val="00D46EA2"/>
    <w:rsid w:val="00D507B8"/>
    <w:rsid w:val="00D62BCF"/>
    <w:rsid w:val="00D64E0D"/>
    <w:rsid w:val="00D71107"/>
    <w:rsid w:val="00D740C2"/>
    <w:rsid w:val="00D750AA"/>
    <w:rsid w:val="00D77179"/>
    <w:rsid w:val="00D774FF"/>
    <w:rsid w:val="00D80A28"/>
    <w:rsid w:val="00D81133"/>
    <w:rsid w:val="00D82398"/>
    <w:rsid w:val="00D826F2"/>
    <w:rsid w:val="00D83984"/>
    <w:rsid w:val="00D847B8"/>
    <w:rsid w:val="00D9025E"/>
    <w:rsid w:val="00D931F4"/>
    <w:rsid w:val="00D95404"/>
    <w:rsid w:val="00D959E6"/>
    <w:rsid w:val="00D96303"/>
    <w:rsid w:val="00D9739C"/>
    <w:rsid w:val="00D97775"/>
    <w:rsid w:val="00DA0B16"/>
    <w:rsid w:val="00DA339A"/>
    <w:rsid w:val="00DA55F5"/>
    <w:rsid w:val="00DB149D"/>
    <w:rsid w:val="00DB2001"/>
    <w:rsid w:val="00DB70F1"/>
    <w:rsid w:val="00DC7803"/>
    <w:rsid w:val="00DE3971"/>
    <w:rsid w:val="00DF0D9E"/>
    <w:rsid w:val="00DF4FD6"/>
    <w:rsid w:val="00DF6461"/>
    <w:rsid w:val="00DF6591"/>
    <w:rsid w:val="00E01621"/>
    <w:rsid w:val="00E14441"/>
    <w:rsid w:val="00E15FC6"/>
    <w:rsid w:val="00E1628A"/>
    <w:rsid w:val="00E212DD"/>
    <w:rsid w:val="00E2174A"/>
    <w:rsid w:val="00E21F96"/>
    <w:rsid w:val="00E2476C"/>
    <w:rsid w:val="00E26E2D"/>
    <w:rsid w:val="00E3084E"/>
    <w:rsid w:val="00E31A57"/>
    <w:rsid w:val="00E35EE4"/>
    <w:rsid w:val="00E45E65"/>
    <w:rsid w:val="00E5431D"/>
    <w:rsid w:val="00E609DC"/>
    <w:rsid w:val="00E640EF"/>
    <w:rsid w:val="00E644B1"/>
    <w:rsid w:val="00E645BE"/>
    <w:rsid w:val="00E65D1A"/>
    <w:rsid w:val="00E663FF"/>
    <w:rsid w:val="00E66669"/>
    <w:rsid w:val="00E7234B"/>
    <w:rsid w:val="00E72BE8"/>
    <w:rsid w:val="00E730A5"/>
    <w:rsid w:val="00E8059D"/>
    <w:rsid w:val="00E843E9"/>
    <w:rsid w:val="00E87111"/>
    <w:rsid w:val="00E90E01"/>
    <w:rsid w:val="00E9128C"/>
    <w:rsid w:val="00E92200"/>
    <w:rsid w:val="00EA16AC"/>
    <w:rsid w:val="00EA2E97"/>
    <w:rsid w:val="00EA4198"/>
    <w:rsid w:val="00EA5DDB"/>
    <w:rsid w:val="00EB0531"/>
    <w:rsid w:val="00EB0999"/>
    <w:rsid w:val="00EB61B7"/>
    <w:rsid w:val="00EC401A"/>
    <w:rsid w:val="00EC43AD"/>
    <w:rsid w:val="00ED170A"/>
    <w:rsid w:val="00ED24F4"/>
    <w:rsid w:val="00ED433C"/>
    <w:rsid w:val="00ED458D"/>
    <w:rsid w:val="00ED4993"/>
    <w:rsid w:val="00ED4EEB"/>
    <w:rsid w:val="00ED6B31"/>
    <w:rsid w:val="00EE2E7F"/>
    <w:rsid w:val="00EE3212"/>
    <w:rsid w:val="00EE39AD"/>
    <w:rsid w:val="00EE6BE5"/>
    <w:rsid w:val="00EE743C"/>
    <w:rsid w:val="00EE7F93"/>
    <w:rsid w:val="00EF1C55"/>
    <w:rsid w:val="00EF1DFC"/>
    <w:rsid w:val="00EF5018"/>
    <w:rsid w:val="00EF52A2"/>
    <w:rsid w:val="00F00E7D"/>
    <w:rsid w:val="00F113C9"/>
    <w:rsid w:val="00F11E80"/>
    <w:rsid w:val="00F150DD"/>
    <w:rsid w:val="00F20980"/>
    <w:rsid w:val="00F2335F"/>
    <w:rsid w:val="00F23756"/>
    <w:rsid w:val="00F27DBC"/>
    <w:rsid w:val="00F3168F"/>
    <w:rsid w:val="00F323F8"/>
    <w:rsid w:val="00F3273F"/>
    <w:rsid w:val="00F32839"/>
    <w:rsid w:val="00F33A32"/>
    <w:rsid w:val="00F3713F"/>
    <w:rsid w:val="00F4332F"/>
    <w:rsid w:val="00F4488D"/>
    <w:rsid w:val="00F468B4"/>
    <w:rsid w:val="00F502B5"/>
    <w:rsid w:val="00F5246B"/>
    <w:rsid w:val="00F544CC"/>
    <w:rsid w:val="00F5514E"/>
    <w:rsid w:val="00F619D0"/>
    <w:rsid w:val="00F633E1"/>
    <w:rsid w:val="00F64788"/>
    <w:rsid w:val="00F758C5"/>
    <w:rsid w:val="00F80BD8"/>
    <w:rsid w:val="00F8321D"/>
    <w:rsid w:val="00F858A4"/>
    <w:rsid w:val="00FA56F0"/>
    <w:rsid w:val="00FA6B1E"/>
    <w:rsid w:val="00FB320B"/>
    <w:rsid w:val="00FB3A6B"/>
    <w:rsid w:val="00FC6248"/>
    <w:rsid w:val="00FD6284"/>
    <w:rsid w:val="00FE31B1"/>
    <w:rsid w:val="00FE329E"/>
    <w:rsid w:val="00FE38AC"/>
    <w:rsid w:val="00FE7C50"/>
    <w:rsid w:val="00FF4166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97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430C3E"/>
    <w:pPr>
      <w:widowControl/>
      <w:jc w:val="left"/>
      <w:outlineLvl w:val="2"/>
    </w:pPr>
    <w:rPr>
      <w:rFonts w:ascii="Helvetica" w:hAnsi="Helvetica" w:cs="宋体"/>
      <w:color w:val="434F8C"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30C3E"/>
    <w:rPr>
      <w:rFonts w:ascii="Helvetica" w:eastAsia="宋体" w:hAnsi="Helvetica" w:cs="宋体"/>
      <w:color w:val="434F8C"/>
      <w:kern w:val="0"/>
      <w:sz w:val="27"/>
      <w:szCs w:val="27"/>
    </w:rPr>
  </w:style>
  <w:style w:type="paragraph" w:styleId="Header">
    <w:name w:val="header"/>
    <w:basedOn w:val="Normal"/>
    <w:link w:val="HeaderChar"/>
    <w:uiPriority w:val="99"/>
    <w:rsid w:val="00C5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7B0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7B0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57B0E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TableGrid">
    <w:name w:val="Table Grid"/>
    <w:basedOn w:val="TableNormal"/>
    <w:uiPriority w:val="99"/>
    <w:rsid w:val="006C6F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60A2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193D9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93D95"/>
    <w:rPr>
      <w:rFonts w:cs="Times New Roman"/>
    </w:rPr>
  </w:style>
  <w:style w:type="character" w:styleId="Hyperlink">
    <w:name w:val="Hyperlink"/>
    <w:basedOn w:val="DefaultParagraphFont"/>
    <w:uiPriority w:val="99"/>
    <w:rsid w:val="00533E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65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591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430C3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353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57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8735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87358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9E9"/>
                                        <w:right w:val="none" w:sz="0" w:space="0" w:color="auto"/>
                                      </w:divBdr>
                                      <w:divsChild>
                                        <w:div w:id="43968735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</Words>
  <Characters>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《关于实施西南交通大学教师教学能力提升计划的通知》附件2</dc:title>
  <dc:subject/>
  <dc:creator>admin</dc:creator>
  <cp:keywords/>
  <dc:description/>
  <cp:lastModifiedBy>郝虹</cp:lastModifiedBy>
  <cp:revision>2</cp:revision>
  <cp:lastPrinted>2015-03-17T02:58:00Z</cp:lastPrinted>
  <dcterms:created xsi:type="dcterms:W3CDTF">2015-04-07T02:27:00Z</dcterms:created>
  <dcterms:modified xsi:type="dcterms:W3CDTF">2015-04-07T02:27:00Z</dcterms:modified>
</cp:coreProperties>
</file>